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8A16" w14:textId="1137ED2E" w:rsidR="009E11A3" w:rsidRPr="00BD15BD" w:rsidRDefault="00AA69F1" w:rsidP="00BD15BD">
      <w:pPr>
        <w:rPr>
          <w:rFonts w:ascii="TH SarabunIT๙" w:hAnsi="TH SarabunIT๙" w:cs="TH SarabunIT๙"/>
          <w:noProof/>
          <w:color w:val="000000" w:themeColor="text1"/>
        </w:rPr>
      </w:pPr>
      <w:r>
        <w:rPr>
          <w:rFonts w:ascii="TH SarabunIT๙" w:hAnsi="TH SarabunIT๙" w:cs="TH SarabunIT๙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A9535" wp14:editId="641861A6">
                <wp:simplePos x="0" y="0"/>
                <wp:positionH relativeFrom="column">
                  <wp:posOffset>4847590</wp:posOffset>
                </wp:positionH>
                <wp:positionV relativeFrom="paragraph">
                  <wp:posOffset>-411149</wp:posOffset>
                </wp:positionV>
                <wp:extent cx="914400" cy="400050"/>
                <wp:effectExtent l="0" t="0" r="0" b="0"/>
                <wp:wrapNone/>
                <wp:docPr id="17949840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47C46" w14:textId="48A6D087" w:rsidR="00AA69F1" w:rsidRPr="00F7059C" w:rsidRDefault="00AA69F1" w:rsidP="00AA69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proofErr w:type="spellStart"/>
                            <w:r w:rsidRPr="00F7059C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คป</w:t>
                            </w:r>
                            <w:proofErr w:type="spellEnd"/>
                            <w:r w:rsidR="00F7059C" w:rsidRPr="00F7059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น</w:t>
                            </w:r>
                            <w:r w:rsidRPr="00F7059C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.0</w:t>
                            </w:r>
                            <w:r w:rsidRPr="00F7059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๑๔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95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7pt;margin-top:-32.35pt;width:1in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" stroked="f">
                <v:textbox>
                  <w:txbxContent>
                    <w:p w14:paraId="3F247C46" w14:textId="48A6D087" w:rsidR="00AA69F1" w:rsidRPr="00F7059C" w:rsidRDefault="00AA69F1" w:rsidP="00AA69F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proofErr w:type="spellStart"/>
                      <w:r w:rsidRPr="00F7059C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คป</w:t>
                      </w:r>
                      <w:proofErr w:type="spellEnd"/>
                      <w:r w:rsidR="00F7059C" w:rsidRPr="00F7059C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น</w:t>
                      </w:r>
                      <w:r w:rsidRPr="00F7059C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.0</w:t>
                      </w:r>
                      <w:r w:rsidRPr="00F7059C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๑๔</w:t>
                      </w:r>
                    </w:p>
                  </w:txbxContent>
                </v:textbox>
              </v:shape>
            </w:pict>
          </mc:Fallback>
        </mc:AlternateContent>
      </w:r>
      <w:r w:rsidR="00EB49C4" w:rsidRPr="00BD15BD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4B51C4B6" wp14:editId="0D61818C">
            <wp:simplePos x="0" y="0"/>
            <wp:positionH relativeFrom="column">
              <wp:posOffset>2282825</wp:posOffset>
            </wp:positionH>
            <wp:positionV relativeFrom="paragraph">
              <wp:posOffset>-88900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D46FC" w14:textId="0DBC7096" w:rsidR="00EB49C4" w:rsidRPr="00BD15BD" w:rsidRDefault="00EB49C4" w:rsidP="00BD15BD">
      <w:pPr>
        <w:rPr>
          <w:rFonts w:ascii="TH SarabunIT๙" w:hAnsi="TH SarabunIT๙" w:cs="TH SarabunIT๙"/>
          <w:noProof/>
          <w:color w:val="000000" w:themeColor="text1"/>
        </w:rPr>
      </w:pPr>
    </w:p>
    <w:p w14:paraId="63B07638" w14:textId="77777777" w:rsidR="0013257A" w:rsidRDefault="0013257A" w:rsidP="00BD15BD">
      <w:pPr>
        <w:rPr>
          <w:rFonts w:ascii="TH SarabunIT๙" w:hAnsi="TH SarabunIT๙" w:cs="TH SarabunIT๙"/>
          <w:noProof/>
          <w:color w:val="000000" w:themeColor="text1"/>
        </w:rPr>
      </w:pPr>
    </w:p>
    <w:p w14:paraId="4D777483" w14:textId="6B4225C9" w:rsidR="00135BD0" w:rsidRPr="00BD15BD" w:rsidRDefault="00E950D8" w:rsidP="00BD15BD">
      <w:pPr>
        <w:rPr>
          <w:rFonts w:ascii="TH SarabunIT๙" w:hAnsi="TH SarabunIT๙" w:cs="TH SarabunIT๙"/>
          <w:color w:val="000000" w:themeColor="text1"/>
          <w:cs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ที่</w:t>
      </w:r>
      <w:r w:rsidRPr="00BD15BD">
        <w:rPr>
          <w:rFonts w:ascii="TH SarabunIT๙" w:hAnsi="TH SarabunIT๙" w:cs="TH SarabunIT๙"/>
          <w:color w:val="000000" w:themeColor="text1"/>
        </w:rPr>
        <w:t xml:space="preserve"> </w:t>
      </w:r>
      <w:r w:rsidR="00E83446" w:rsidRPr="00BD15BD">
        <w:rPr>
          <w:rFonts w:ascii="TH SarabunIT๙" w:hAnsi="TH SarabunIT๙" w:cs="TH SarabunIT๙"/>
          <w:color w:val="000000" w:themeColor="text1"/>
          <w:cs/>
        </w:rPr>
        <w:t>ศธ</w:t>
      </w:r>
      <w:r w:rsidR="00E83446" w:rsidRPr="00BD15BD">
        <w:rPr>
          <w:rFonts w:ascii="TH SarabunIT๙" w:hAnsi="TH SarabunIT๙" w:cs="TH SarabunIT๙"/>
          <w:color w:val="000000" w:themeColor="text1"/>
        </w:rPr>
        <w:t> o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>641.07</w:t>
      </w:r>
      <w:r w:rsidRPr="00BD15BD">
        <w:rPr>
          <w:rFonts w:ascii="TH SarabunIT๙" w:hAnsi="TH SarabunIT๙" w:cs="TH SarabunIT๙"/>
          <w:color w:val="000000" w:themeColor="text1"/>
        </w:rPr>
        <w:t>/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="00D10747" w:rsidRPr="00BD15BD">
        <w:rPr>
          <w:rFonts w:ascii="TH SarabunIT๙" w:hAnsi="TH SarabunIT๙" w:cs="TH SarabunIT๙"/>
          <w:color w:val="000000" w:themeColor="text1"/>
        </w:rPr>
        <w:tab/>
      </w:r>
      <w:r w:rsidR="00D10747" w:rsidRPr="00BD15BD">
        <w:rPr>
          <w:rFonts w:ascii="TH SarabunIT๙" w:hAnsi="TH SarabunIT๙" w:cs="TH SarabunIT๙"/>
          <w:color w:val="000000" w:themeColor="text1"/>
        </w:rPr>
        <w:tab/>
      </w:r>
      <w:r w:rsidR="00B83D63" w:rsidRPr="00BD15BD">
        <w:rPr>
          <w:rFonts w:ascii="TH SarabunIT๙" w:hAnsi="TH SarabunIT๙" w:cs="TH SarabunIT๙"/>
          <w:color w:val="000000" w:themeColor="text1"/>
        </w:rPr>
        <w:tab/>
      </w:r>
      <w:r w:rsidR="00EA6D36" w:rsidRPr="00BD15BD">
        <w:rPr>
          <w:rFonts w:ascii="TH SarabunIT๙" w:hAnsi="TH SarabunIT๙" w:cs="TH SarabunIT๙"/>
          <w:color w:val="000000" w:themeColor="text1"/>
        </w:rPr>
        <w:t xml:space="preserve">      </w:t>
      </w:r>
      <w:r w:rsidR="00CD10E8" w:rsidRPr="00BD15BD">
        <w:rPr>
          <w:rFonts w:ascii="TH SarabunIT๙" w:hAnsi="TH SarabunIT๙" w:cs="TH SarabunIT๙"/>
          <w:color w:val="000000" w:themeColor="text1"/>
          <w:cs/>
        </w:rPr>
        <w:t xml:space="preserve">          </w:t>
      </w:r>
      <w:r w:rsidR="00135BD0" w:rsidRPr="00BD15BD">
        <w:rPr>
          <w:rFonts w:ascii="TH SarabunIT๙" w:hAnsi="TH SarabunIT๙" w:cs="TH SarabunIT๙"/>
          <w:color w:val="000000" w:themeColor="text1"/>
          <w:cs/>
        </w:rPr>
        <w:t>วิทยาลัยสารพัดช่างพัทลุง</w:t>
      </w:r>
    </w:p>
    <w:p w14:paraId="7ABDAB1D" w14:textId="5C5AC938" w:rsidR="00135BD0" w:rsidRPr="00BD15BD" w:rsidRDefault="00135BD0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  <w:t xml:space="preserve">      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ตำบลคูหาสวรรค์ อำเภอเมือง </w:t>
      </w:r>
    </w:p>
    <w:p w14:paraId="7B98CAFE" w14:textId="428D7B75" w:rsidR="00135BD0" w:rsidRDefault="00135BD0" w:rsidP="00447D84">
      <w:pPr>
        <w:ind w:left="5760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จังหวัดพัทลุง 93๐๐๐</w:t>
      </w:r>
      <w:r w:rsidRPr="00BD15BD">
        <w:rPr>
          <w:rFonts w:ascii="TH SarabunIT๙" w:hAnsi="TH SarabunIT๙" w:cs="TH SarabunIT๙"/>
          <w:color w:val="000000" w:themeColor="text1"/>
        </w:rPr>
        <w:t xml:space="preserve">  </w:t>
      </w:r>
    </w:p>
    <w:p w14:paraId="09B9B9DD" w14:textId="77777777" w:rsidR="00447D84" w:rsidRPr="00447D84" w:rsidRDefault="00447D84" w:rsidP="00BD15BD">
      <w:pPr>
        <w:ind w:left="576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5A5C9F7" w14:textId="3313D499" w:rsidR="00447D84" w:rsidRPr="00AA69F1" w:rsidRDefault="00D30D15" w:rsidP="00BD15BD">
      <w:pPr>
        <w:rPr>
          <w:rFonts w:ascii="TH SarabunIT๙" w:hAnsi="TH SarabunIT๙" w:cs="TH SarabunIT๙"/>
          <w:color w:val="000000" w:themeColor="text1"/>
          <w:u w:val="dotted"/>
          <w:cs/>
        </w:rPr>
      </w:pP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Pr="00BD15BD">
        <w:rPr>
          <w:rFonts w:ascii="TH SarabunIT๙" w:hAnsi="TH SarabunIT๙" w:cs="TH SarabunIT๙"/>
          <w:color w:val="000000" w:themeColor="text1"/>
        </w:rPr>
        <w:tab/>
      </w:r>
      <w:r w:rsidR="007A64B7" w:rsidRPr="00AA69F1">
        <w:rPr>
          <w:rFonts w:ascii="TH SarabunIT๙" w:hAnsi="TH SarabunIT๙" w:cs="TH SarabunIT๙"/>
          <w:color w:val="000000" w:themeColor="text1"/>
          <w:cs/>
        </w:rPr>
        <w:t xml:space="preserve">      </w:t>
      </w:r>
      <w:r w:rsidR="00AE1009" w:rsidRPr="00AA69F1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9E11A3" w:rsidRPr="00AA69F1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A9452FF" w14:textId="77777777" w:rsidR="00447D84" w:rsidRPr="00447D84" w:rsidRDefault="00447D84" w:rsidP="00BD15BD">
      <w:pPr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6F2FEA2F" w14:textId="4D52432C" w:rsidR="00447D84" w:rsidRPr="00447D84" w:rsidRDefault="00F225B4" w:rsidP="00AA69F1">
      <w:pPr>
        <w:rPr>
          <w:rFonts w:ascii="TH SarabunIT๙" w:hAnsi="TH SarabunIT๙" w:cs="TH SarabunIT๙"/>
          <w:color w:val="000000" w:themeColor="text1"/>
          <w:sz w:val="12"/>
          <w:szCs w:val="12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เรื่อง  </w:t>
      </w:r>
      <w:r w:rsidR="009E11A3"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AA69F1" w:rsidRPr="00AA69F1">
        <w:rPr>
          <w:rFonts w:ascii="TH SarabunIT๙" w:hAnsi="TH SarabunIT๙" w:cs="TH SarabunIT๙"/>
          <w:color w:val="000000" w:themeColor="text1"/>
          <w:spacing w:val="-10"/>
          <w:cs/>
        </w:rPr>
        <w:t>แจ้งการขาดเรียนของนักเรียน นักศึกษา</w:t>
      </w:r>
    </w:p>
    <w:p w14:paraId="4825E875" w14:textId="386BFB8D" w:rsidR="00D30D15" w:rsidRPr="00AA69F1" w:rsidRDefault="00D30D15" w:rsidP="00BD15BD">
      <w:pPr>
        <w:rPr>
          <w:rFonts w:ascii="TH SarabunIT๙" w:hAnsi="TH SarabunIT๙" w:cs="TH SarabunIT๙"/>
          <w:color w:val="000000" w:themeColor="text1"/>
          <w:u w:val="dotted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เรียน</w:t>
      </w:r>
      <w:r w:rsidR="00F225B4"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ผู้ปกครอง นาย/นางสาว</w:t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</w:p>
    <w:p w14:paraId="017BD7CE" w14:textId="77777777" w:rsidR="00BD15BD" w:rsidRPr="00BD15BD" w:rsidRDefault="00BD15BD" w:rsidP="00BD15BD">
      <w:pPr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14:paraId="548A7271" w14:textId="2499F965" w:rsidR="00AA69F1" w:rsidRDefault="007A64B7" w:rsidP="0013257A">
      <w:pPr>
        <w:ind w:firstLine="720"/>
        <w:jc w:val="thaiDistribute"/>
        <w:rPr>
          <w:rFonts w:ascii="TH SarabunIT๙" w:hAnsi="TH SarabunIT๙" w:cs="TH SarabunIT๙"/>
          <w:color w:val="000000" w:themeColor="text1"/>
          <w:u w:val="dotted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   </w:t>
      </w:r>
      <w:r w:rsidR="0028211B" w:rsidRPr="00BD15BD">
        <w:rPr>
          <w:rFonts w:ascii="TH SarabunIT๙" w:hAnsi="TH SarabunIT๙" w:cs="TH SarabunIT๙"/>
          <w:color w:val="000000" w:themeColor="text1"/>
          <w:cs/>
        </w:rPr>
        <w:t xml:space="preserve"> ด้วย</w:t>
      </w:r>
      <w:r w:rsidR="004157BD"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BD15BD">
        <w:rPr>
          <w:rFonts w:ascii="TH SarabunIT๙" w:hAnsi="TH SarabunIT๙" w:cs="TH SarabunIT๙"/>
          <w:color w:val="000000" w:themeColor="text1"/>
          <w:cs/>
        </w:rPr>
        <w:t>วิทยาลัยสารพัดช่างพัทลุง</w:t>
      </w:r>
      <w:r w:rsidR="003911F9" w:rsidRPr="00BD15BD">
        <w:rPr>
          <w:rFonts w:ascii="TH SarabunIT๙" w:hAnsi="TH SarabunIT๙" w:cs="TH SarabunIT๙"/>
          <w:color w:val="000000" w:themeColor="text1"/>
          <w:cs/>
        </w:rPr>
        <w:t xml:space="preserve"> จังหวัดพัทลุง </w:t>
      </w:r>
      <w:r w:rsidR="004157BD" w:rsidRPr="00BD15BD">
        <w:rPr>
          <w:rFonts w:ascii="TH SarabunIT๙" w:hAnsi="TH SarabunIT๙" w:cs="TH SarabunIT๙"/>
          <w:color w:val="000000" w:themeColor="text1"/>
          <w:cs/>
        </w:rPr>
        <w:t>สังกัดสำนักงานค</w:t>
      </w:r>
      <w:r w:rsidR="003911F9" w:rsidRPr="00BD15BD">
        <w:rPr>
          <w:rFonts w:ascii="TH SarabunIT๙" w:hAnsi="TH SarabunIT๙" w:cs="TH SarabunIT๙"/>
          <w:color w:val="000000" w:themeColor="text1"/>
          <w:cs/>
        </w:rPr>
        <w:t>ณ</w:t>
      </w:r>
      <w:r w:rsidR="004157BD" w:rsidRPr="00BD15BD">
        <w:rPr>
          <w:rFonts w:ascii="TH SarabunIT๙" w:hAnsi="TH SarabunIT๙" w:cs="TH SarabunIT๙"/>
          <w:color w:val="000000" w:themeColor="text1"/>
          <w:cs/>
        </w:rPr>
        <w:t xml:space="preserve">ะกรรมการการอาชีวศึกษา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โดย</w:t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 xml:space="preserve"> ครูที่ปรึกษา</w:t>
      </w:r>
      <w:r w:rsidR="00AA69F1">
        <w:rPr>
          <w:rFonts w:ascii="TH SarabunIT๙" w:hAnsi="TH SarabunIT๙" w:cs="TH SarabunIT๙"/>
          <w:color w:val="000000" w:themeColor="text1"/>
        </w:rPr>
        <w:t xml:space="preserve">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ระดับชั้น</w:t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</w:t>
      </w:r>
      <w:r w:rsidR="00AA69F1" w:rsidRPr="00F7059C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  <w:r w:rsidR="00AA69F1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สาขาวิชา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มีความประสงค์แจ้งเรื่อง (   ) การเรียน (   ) พฤติกรรมอื่น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 xml:space="preserve">ๆ ของนักเรียนนักศึกษา ดังนี้ 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</w:t>
      </w:r>
      <w:r w:rsidR="00AA69F1" w:rsidRPr="00F7059C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</w:t>
      </w:r>
      <w:r w:rsidR="00AA69F1" w:rsidRPr="00F7059C">
        <w:rPr>
          <w:rFonts w:ascii="TH SarabunIT๙" w:hAnsi="TH SarabunIT๙" w:cs="TH SarabunIT๙" w:hint="cs"/>
          <w:color w:val="FFFFFF" w:themeColor="background1"/>
          <w:u w:val="dotted"/>
          <w:cs/>
        </w:rPr>
        <w:t xml:space="preserve">.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ตั้งแต่วันที่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เดือ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น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พ.ศ.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DE25F9">
        <w:rPr>
          <w:rFonts w:ascii="TH SarabunIT๙" w:hAnsi="TH SarabunIT๙" w:cs="TH SarabunIT๙"/>
          <w:color w:val="000000" w:themeColor="text1"/>
          <w:u w:val="dotted"/>
        </w:rPr>
        <w:t xml:space="preserve">   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 xml:space="preserve"> ถึงวันที่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เดือ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น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DE25F9">
        <w:rPr>
          <w:rFonts w:ascii="TH SarabunIT๙" w:hAnsi="TH SarabunIT๙" w:cs="TH SarabunIT๙"/>
          <w:color w:val="000000" w:themeColor="text1"/>
          <w:u w:val="dotted"/>
        </w:rPr>
        <w:tab/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พ.ศ.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AA69F1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="00AA69F1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</w:t>
      </w:r>
      <w:r w:rsidR="00AA69F1" w:rsidRPr="00F7059C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14:paraId="05EFE21B" w14:textId="77777777" w:rsidR="00AA69F1" w:rsidRPr="00AA69F1" w:rsidRDefault="00AA69F1" w:rsidP="0013257A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  <w:u w:val="dotted"/>
        </w:rPr>
      </w:pPr>
    </w:p>
    <w:p w14:paraId="5E753B33" w14:textId="1D2041BF" w:rsidR="00447D84" w:rsidRPr="00447D84" w:rsidRDefault="003911F9" w:rsidP="00BD15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12"/>
          <w:szCs w:val="12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          </w:t>
      </w:r>
      <w:r w:rsidR="00AA69F1" w:rsidRPr="00AA69F1">
        <w:rPr>
          <w:rFonts w:ascii="TH SarabunIT๙" w:hAnsi="TH SarabunIT๙" w:cs="TH SarabunIT๙"/>
          <w:color w:val="000000" w:themeColor="text1"/>
          <w:cs/>
        </w:rPr>
        <w:t>จึงเรียนมาเพื่อโปรดทราบ ซึ่งทางวิทยาลัยฯ หวังเป็นอย่างยิ่งว่าจะได้รับความร่วมมือจากท่านในการดูแลนักเรียน นักศึกษาให้ประพฤติ ปฏิบัติตนเป็นคนดี คนเก่ง และสามารถอยู่ร่วมกับผู้อื่นได้อย่าง            มีความสุข และขอขอบพระคุณท่านมา ณ โอกาสนี้</w:t>
      </w:r>
    </w:p>
    <w:p w14:paraId="4BE9A70E" w14:textId="77777777" w:rsidR="00447D84" w:rsidRDefault="00447D84" w:rsidP="00447D84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1F2F751E" w14:textId="77777777" w:rsidR="00AA69F1" w:rsidRPr="00AA69F1" w:rsidRDefault="00AA69F1" w:rsidP="00447D84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47ECC2A9" w14:textId="77777777" w:rsidR="00EA6D36" w:rsidRPr="00BD15BD" w:rsidRDefault="00D30D15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ขอแสดงความนับถือ</w:t>
      </w:r>
    </w:p>
    <w:p w14:paraId="60F4AA87" w14:textId="77777777" w:rsidR="00EA6D36" w:rsidRPr="00BD15BD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253EF4C8" w14:textId="77777777" w:rsidR="00EA6D36" w:rsidRPr="00BD15BD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B415A2B" w14:textId="77777777" w:rsidR="00EA6D36" w:rsidRDefault="00EA6D36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6CF49A7C" w14:textId="77777777" w:rsidR="00447D84" w:rsidRPr="00BD15BD" w:rsidRDefault="00447D84" w:rsidP="00BD15BD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59AC8313" w14:textId="768BF70C" w:rsidR="00B02A23" w:rsidRDefault="00B02A23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</w:rPr>
        <w:t>(</w:t>
      </w:r>
      <w:proofErr w:type="gramStart"/>
      <w:r w:rsidRPr="00BD15BD">
        <w:rPr>
          <w:rFonts w:ascii="TH SarabunIT๙" w:hAnsi="TH SarabunIT๙" w:cs="TH SarabunIT๙"/>
          <w:color w:val="000000" w:themeColor="text1"/>
          <w:cs/>
        </w:rPr>
        <w:t>นา</w:t>
      </w:r>
      <w:r>
        <w:rPr>
          <w:rFonts w:ascii="TH SarabunIT๙" w:hAnsi="TH SarabunIT๙" w:cs="TH SarabunIT๙" w:hint="cs"/>
          <w:color w:val="000000" w:themeColor="text1"/>
          <w:cs/>
        </w:rPr>
        <w:t>ย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ภาณุวัฒน์  บุญยะรัตน์</w:t>
      </w:r>
      <w:proofErr w:type="gramEnd"/>
      <w:r w:rsidRPr="00BD15BD">
        <w:rPr>
          <w:rFonts w:ascii="TH SarabunIT๙" w:hAnsi="TH SarabunIT๙" w:cs="TH SarabunIT๙"/>
          <w:color w:val="000000" w:themeColor="text1"/>
          <w:cs/>
        </w:rPr>
        <w:t>)</w:t>
      </w:r>
    </w:p>
    <w:p w14:paraId="4952AE96" w14:textId="31F370CB" w:rsidR="00B02A23" w:rsidRDefault="00B02A23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ผู้อำนวยการวิทยาลัยสารพัดช่างพัทลุง</w:t>
      </w:r>
    </w:p>
    <w:p w14:paraId="514750DF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0391994C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92D11E7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23209446" w14:textId="77777777" w:rsidR="00AA69F1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735785A5" w14:textId="77777777" w:rsidR="00AA69F1" w:rsidRPr="00BD15BD" w:rsidRDefault="00AA69F1" w:rsidP="00B02A23">
      <w:pPr>
        <w:ind w:firstLine="1418"/>
        <w:jc w:val="center"/>
        <w:rPr>
          <w:rFonts w:ascii="TH SarabunIT๙" w:hAnsi="TH SarabunIT๙" w:cs="TH SarabunIT๙"/>
          <w:color w:val="000000" w:themeColor="text1"/>
        </w:rPr>
      </w:pPr>
    </w:p>
    <w:p w14:paraId="455523E7" w14:textId="77777777" w:rsidR="003D2EF1" w:rsidRPr="00BD15BD" w:rsidRDefault="003D2EF1" w:rsidP="00BD15BD">
      <w:pPr>
        <w:rPr>
          <w:rFonts w:ascii="TH SarabunIT๙" w:hAnsi="TH SarabunIT๙" w:cs="TH SarabunIT๙"/>
          <w:color w:val="000000" w:themeColor="text1"/>
        </w:rPr>
      </w:pPr>
    </w:p>
    <w:p w14:paraId="6E4F2D71" w14:textId="3914553E" w:rsidR="00D30D15" w:rsidRPr="00BD15BD" w:rsidRDefault="00A362AC" w:rsidP="00BD15BD">
      <w:pPr>
        <w:rPr>
          <w:rFonts w:ascii="TH SarabunIT๙" w:hAnsi="TH SarabunIT๙" w:cs="TH SarabunIT๙"/>
          <w:color w:val="000000" w:themeColor="text1"/>
          <w:cs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ฝ่าย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พัฒนากิจการนักเรียน นักศึกษา</w:t>
      </w:r>
    </w:p>
    <w:p w14:paraId="3F451BF9" w14:textId="5930367C" w:rsidR="000D6871" w:rsidRPr="00BD15BD" w:rsidRDefault="000D6871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>งาน</w:t>
      </w:r>
      <w:r w:rsidR="00AA69F1">
        <w:rPr>
          <w:rFonts w:ascii="TH SarabunIT๙" w:hAnsi="TH SarabunIT๙" w:cs="TH SarabunIT๙" w:hint="cs"/>
          <w:color w:val="000000" w:themeColor="text1"/>
          <w:cs/>
        </w:rPr>
        <w:t>ครูที่ปรึกษาและการแนะแนว</w:t>
      </w:r>
    </w:p>
    <w:p w14:paraId="6E8F4C5F" w14:textId="5E9A1EF6" w:rsidR="00E83446" w:rsidRPr="00BD15BD" w:rsidRDefault="00E83446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โทร.  </w:t>
      </w:r>
      <w:r w:rsidR="000D6871" w:rsidRPr="00BD15BD">
        <w:rPr>
          <w:rFonts w:ascii="TH SarabunIT๙" w:hAnsi="TH SarabunIT๙" w:cs="TH SarabunIT๙"/>
          <w:color w:val="000000" w:themeColor="text1"/>
          <w:cs/>
        </w:rPr>
        <w:t>0 7461 4046</w:t>
      </w:r>
      <w:r w:rsidR="00714A73"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0A71D053" w14:textId="7CDC15FB" w:rsidR="007051D1" w:rsidRPr="00BD15BD" w:rsidRDefault="00E83446" w:rsidP="00BD15BD">
      <w:pPr>
        <w:rPr>
          <w:rFonts w:ascii="TH SarabunIT๙" w:hAnsi="TH SarabunIT๙" w:cs="TH SarabunIT๙"/>
          <w:color w:val="000000" w:themeColor="text1"/>
        </w:rPr>
      </w:pPr>
      <w:r w:rsidRPr="00BD15BD">
        <w:rPr>
          <w:rFonts w:ascii="TH SarabunIT๙" w:hAnsi="TH SarabunIT๙" w:cs="TH SarabunIT๙"/>
          <w:color w:val="000000" w:themeColor="text1"/>
          <w:cs/>
        </w:rPr>
        <w:t xml:space="preserve">โทรสาร  </w:t>
      </w:r>
      <w:r w:rsidR="000D6871" w:rsidRPr="00BD15BD">
        <w:rPr>
          <w:rFonts w:ascii="TH SarabunIT๙" w:hAnsi="TH SarabunIT๙" w:cs="TH SarabunIT๙"/>
          <w:color w:val="000000" w:themeColor="text1"/>
          <w:cs/>
        </w:rPr>
        <w:t>๐-7461 1640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  </w:t>
      </w:r>
    </w:p>
    <w:p w14:paraId="71EFEE1A" w14:textId="1E183404" w:rsidR="00E325FB" w:rsidRPr="00AA69F1" w:rsidRDefault="00A362AC" w:rsidP="00AA69F1">
      <w:pPr>
        <w:rPr>
          <w:rFonts w:ascii="TH SarabunIT๙" w:hAnsi="TH SarabunIT๙" w:cs="TH SarabunIT๙"/>
          <w:color w:val="000000" w:themeColor="text1"/>
        </w:rPr>
      </w:pPr>
      <w:proofErr w:type="gramStart"/>
      <w:r w:rsidRPr="00BD15BD">
        <w:rPr>
          <w:rFonts w:ascii="TH SarabunIT๙" w:hAnsi="TH SarabunIT๙" w:cs="TH SarabunIT๙"/>
          <w:color w:val="000000" w:themeColor="text1"/>
        </w:rPr>
        <w:t>E-mail</w:t>
      </w:r>
      <w:r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BD15BD">
        <w:rPr>
          <w:rFonts w:ascii="TH SarabunIT๙" w:hAnsi="TH SarabunIT๙" w:cs="TH SarabunIT๙"/>
          <w:color w:val="000000" w:themeColor="text1"/>
        </w:rPr>
        <w:t>:</w:t>
      </w:r>
      <w:proofErr w:type="gramEnd"/>
      <w:r w:rsidRPr="00BD15BD">
        <w:rPr>
          <w:rFonts w:ascii="TH SarabunIT๙" w:hAnsi="TH SarabunIT๙" w:cs="TH SarabunIT๙"/>
          <w:color w:val="000000" w:themeColor="text1"/>
          <w:cs/>
        </w:rPr>
        <w:t xml:space="preserve"> </w:t>
      </w:r>
      <w:hyperlink r:id="rId8" w:history="1">
        <w:r w:rsidR="00135BD0" w:rsidRPr="00211259">
          <w:rPr>
            <w:rStyle w:val="a4"/>
            <w:rFonts w:ascii="TH SarabunIT๙" w:hAnsi="TH SarabunIT๙" w:cs="TH SarabunIT๙"/>
            <w:color w:val="auto"/>
            <w:u w:val="none"/>
          </w:rPr>
          <w:t>Saraban@ptlpoly.ac.th</w:t>
        </w:r>
      </w:hyperlink>
    </w:p>
    <w:sectPr w:rsidR="00E325FB" w:rsidRPr="00AA69F1" w:rsidSect="00FB0FC6">
      <w:headerReference w:type="even" r:id="rId9"/>
      <w:headerReference w:type="default" r:id="rId10"/>
      <w:footerReference w:type="default" r:id="rId11"/>
      <w:footerReference w:type="first" r:id="rId12"/>
      <w:pgSz w:w="11907" w:h="16834" w:code="9"/>
      <w:pgMar w:top="1418" w:right="1134" w:bottom="993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3A9B8" w14:textId="77777777" w:rsidR="00A06BFD" w:rsidRDefault="00A06BFD">
      <w:r>
        <w:separator/>
      </w:r>
    </w:p>
  </w:endnote>
  <w:endnote w:type="continuationSeparator" w:id="0">
    <w:p w14:paraId="58E3430A" w14:textId="77777777" w:rsidR="00A06BFD" w:rsidRDefault="00A0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0D9B" w14:textId="11792F1C" w:rsidR="003A3476" w:rsidRPr="003A3476" w:rsidRDefault="003A3476" w:rsidP="003A3476">
    <w:pPr>
      <w:jc w:val="center"/>
      <w:rPr>
        <w:rFonts w:ascii="TH SarabunIT๙" w:hAnsi="TH SarabunIT๙" w:cs="TH SarabunIT๙"/>
        <w:b/>
        <w:bCs/>
        <w:color w:val="000000" w:themeColor="text1"/>
        <w:sz w:val="36"/>
        <w:szCs w:val="36"/>
      </w:rPr>
    </w:pP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“เรียนดี มีค</w:t>
    </w:r>
    <w:r>
      <w:rPr>
        <w:rFonts w:ascii="TH SarabunIT๙" w:hAnsi="TH SarabunIT๙" w:cs="TH SarabunIT๙" w:hint="cs"/>
        <w:b/>
        <w:bCs/>
        <w:color w:val="000000" w:themeColor="text1"/>
        <w:sz w:val="36"/>
        <w:szCs w:val="36"/>
        <w:cs/>
      </w:rPr>
      <w:t>ุณธรรม</w:t>
    </w: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DB72" w14:textId="4C22AC5C" w:rsidR="006D07FF" w:rsidRPr="006D07FF" w:rsidRDefault="006D07FF" w:rsidP="006D07FF">
    <w:pPr>
      <w:jc w:val="center"/>
      <w:rPr>
        <w:rFonts w:ascii="TH SarabunIT๙" w:hAnsi="TH SarabunIT๙" w:cs="TH SarabunIT๙"/>
        <w:b/>
        <w:bCs/>
        <w:color w:val="000000" w:themeColor="text1"/>
        <w:sz w:val="36"/>
        <w:szCs w:val="36"/>
      </w:rPr>
    </w:pP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“เรียนดี มีค</w:t>
    </w:r>
    <w:r>
      <w:rPr>
        <w:rFonts w:ascii="TH SarabunIT๙" w:hAnsi="TH SarabunIT๙" w:cs="TH SarabunIT๙" w:hint="cs"/>
        <w:b/>
        <w:bCs/>
        <w:color w:val="000000" w:themeColor="text1"/>
        <w:sz w:val="36"/>
        <w:szCs w:val="36"/>
        <w:cs/>
      </w:rPr>
      <w:t>ุณธรรม</w:t>
    </w:r>
    <w:r w:rsidRPr="00552C33">
      <w:rPr>
        <w:rFonts w:ascii="TH SarabunIT๙" w:hAnsi="TH SarabunIT๙" w:cs="TH SarabunIT๙"/>
        <w:b/>
        <w:bCs/>
        <w:color w:val="000000" w:themeColor="text1"/>
        <w:sz w:val="36"/>
        <w:szCs w:val="36"/>
        <w: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5F21" w14:textId="77777777" w:rsidR="00A06BFD" w:rsidRDefault="00A06BFD">
      <w:r>
        <w:separator/>
      </w:r>
    </w:p>
  </w:footnote>
  <w:footnote w:type="continuationSeparator" w:id="0">
    <w:p w14:paraId="1B0A12F8" w14:textId="77777777" w:rsidR="00A06BFD" w:rsidRDefault="00A0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1045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18AC18F6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1137" w14:textId="4147E922" w:rsidR="00AF75FF" w:rsidRPr="003D7579" w:rsidRDefault="003D114D" w:rsidP="003D7579">
    <w:pPr>
      <w:pStyle w:val="a7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1521510505">
    <w:abstractNumId w:val="7"/>
  </w:num>
  <w:num w:numId="2" w16cid:durableId="994802452">
    <w:abstractNumId w:val="4"/>
  </w:num>
  <w:num w:numId="3" w16cid:durableId="307712615">
    <w:abstractNumId w:val="8"/>
  </w:num>
  <w:num w:numId="4" w16cid:durableId="1005789945">
    <w:abstractNumId w:val="6"/>
  </w:num>
  <w:num w:numId="5" w16cid:durableId="198779544">
    <w:abstractNumId w:val="1"/>
  </w:num>
  <w:num w:numId="6" w16cid:durableId="1224176470">
    <w:abstractNumId w:val="0"/>
  </w:num>
  <w:num w:numId="7" w16cid:durableId="467742825">
    <w:abstractNumId w:val="5"/>
  </w:num>
  <w:num w:numId="8" w16cid:durableId="1666005726">
    <w:abstractNumId w:val="3"/>
  </w:num>
  <w:num w:numId="9" w16cid:durableId="208005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46"/>
    <w:rsid w:val="00004D71"/>
    <w:rsid w:val="00015663"/>
    <w:rsid w:val="000218D2"/>
    <w:rsid w:val="00034E30"/>
    <w:rsid w:val="00047195"/>
    <w:rsid w:val="00055294"/>
    <w:rsid w:val="000658E7"/>
    <w:rsid w:val="0007630F"/>
    <w:rsid w:val="00077F7A"/>
    <w:rsid w:val="000A104D"/>
    <w:rsid w:val="000A59CE"/>
    <w:rsid w:val="000B16A6"/>
    <w:rsid w:val="000B5462"/>
    <w:rsid w:val="000C38AE"/>
    <w:rsid w:val="000D4528"/>
    <w:rsid w:val="000D6871"/>
    <w:rsid w:val="000E02B8"/>
    <w:rsid w:val="000E0A20"/>
    <w:rsid w:val="000F0ED1"/>
    <w:rsid w:val="00107639"/>
    <w:rsid w:val="0011485F"/>
    <w:rsid w:val="0012513B"/>
    <w:rsid w:val="0013257A"/>
    <w:rsid w:val="00135BD0"/>
    <w:rsid w:val="00137BB5"/>
    <w:rsid w:val="001507C4"/>
    <w:rsid w:val="001511BB"/>
    <w:rsid w:val="00165A76"/>
    <w:rsid w:val="0017018A"/>
    <w:rsid w:val="00171BD3"/>
    <w:rsid w:val="00172FD0"/>
    <w:rsid w:val="001A5805"/>
    <w:rsid w:val="001D5560"/>
    <w:rsid w:val="001E3B4B"/>
    <w:rsid w:val="001F4450"/>
    <w:rsid w:val="001F7248"/>
    <w:rsid w:val="00201490"/>
    <w:rsid w:val="0020722B"/>
    <w:rsid w:val="00211259"/>
    <w:rsid w:val="00213B97"/>
    <w:rsid w:val="0023432B"/>
    <w:rsid w:val="0024487C"/>
    <w:rsid w:val="0024582F"/>
    <w:rsid w:val="00262A2B"/>
    <w:rsid w:val="0028211B"/>
    <w:rsid w:val="002A6B70"/>
    <w:rsid w:val="002B6041"/>
    <w:rsid w:val="002D3601"/>
    <w:rsid w:val="002D5C38"/>
    <w:rsid w:val="00302FA6"/>
    <w:rsid w:val="00327CE4"/>
    <w:rsid w:val="00357AAB"/>
    <w:rsid w:val="003605E2"/>
    <w:rsid w:val="00361415"/>
    <w:rsid w:val="0036371C"/>
    <w:rsid w:val="00365B83"/>
    <w:rsid w:val="0036617C"/>
    <w:rsid w:val="003911F9"/>
    <w:rsid w:val="003A28A0"/>
    <w:rsid w:val="003A3476"/>
    <w:rsid w:val="003B3B66"/>
    <w:rsid w:val="003B67C7"/>
    <w:rsid w:val="003D114D"/>
    <w:rsid w:val="003D2EF1"/>
    <w:rsid w:val="003D5E2D"/>
    <w:rsid w:val="003D7579"/>
    <w:rsid w:val="003E457A"/>
    <w:rsid w:val="003F6F3E"/>
    <w:rsid w:val="004157BD"/>
    <w:rsid w:val="00416032"/>
    <w:rsid w:val="004215A8"/>
    <w:rsid w:val="00447D84"/>
    <w:rsid w:val="00455232"/>
    <w:rsid w:val="0046377B"/>
    <w:rsid w:val="004774B8"/>
    <w:rsid w:val="00480F3C"/>
    <w:rsid w:val="004827C4"/>
    <w:rsid w:val="004C122C"/>
    <w:rsid w:val="004C6911"/>
    <w:rsid w:val="004D3110"/>
    <w:rsid w:val="004E0B4A"/>
    <w:rsid w:val="004E6437"/>
    <w:rsid w:val="004F0792"/>
    <w:rsid w:val="004F45EF"/>
    <w:rsid w:val="00526153"/>
    <w:rsid w:val="00531899"/>
    <w:rsid w:val="00536B8A"/>
    <w:rsid w:val="00552C33"/>
    <w:rsid w:val="00553449"/>
    <w:rsid w:val="00561063"/>
    <w:rsid w:val="00564305"/>
    <w:rsid w:val="0059031C"/>
    <w:rsid w:val="005936BF"/>
    <w:rsid w:val="005A23F8"/>
    <w:rsid w:val="005B7B44"/>
    <w:rsid w:val="005B7E3B"/>
    <w:rsid w:val="005D3D9D"/>
    <w:rsid w:val="005E1BFB"/>
    <w:rsid w:val="005F61D2"/>
    <w:rsid w:val="006030AB"/>
    <w:rsid w:val="00604D54"/>
    <w:rsid w:val="00610D33"/>
    <w:rsid w:val="00631AE8"/>
    <w:rsid w:val="0063392B"/>
    <w:rsid w:val="0064085E"/>
    <w:rsid w:val="006507AF"/>
    <w:rsid w:val="00673E89"/>
    <w:rsid w:val="006814BA"/>
    <w:rsid w:val="00686BC7"/>
    <w:rsid w:val="00692F64"/>
    <w:rsid w:val="006D07FF"/>
    <w:rsid w:val="006F2470"/>
    <w:rsid w:val="006F4001"/>
    <w:rsid w:val="007024B3"/>
    <w:rsid w:val="007051D1"/>
    <w:rsid w:val="0070749D"/>
    <w:rsid w:val="0071005C"/>
    <w:rsid w:val="00714A73"/>
    <w:rsid w:val="00730098"/>
    <w:rsid w:val="00737C07"/>
    <w:rsid w:val="007405FC"/>
    <w:rsid w:val="00742E5D"/>
    <w:rsid w:val="00764813"/>
    <w:rsid w:val="00766A15"/>
    <w:rsid w:val="007712F1"/>
    <w:rsid w:val="007722ED"/>
    <w:rsid w:val="00775664"/>
    <w:rsid w:val="00780994"/>
    <w:rsid w:val="00793E01"/>
    <w:rsid w:val="00794654"/>
    <w:rsid w:val="007A044F"/>
    <w:rsid w:val="007A56A6"/>
    <w:rsid w:val="007A5C34"/>
    <w:rsid w:val="007A64B7"/>
    <w:rsid w:val="007B4992"/>
    <w:rsid w:val="007C4A02"/>
    <w:rsid w:val="008055E9"/>
    <w:rsid w:val="00857DCB"/>
    <w:rsid w:val="00876C11"/>
    <w:rsid w:val="00891877"/>
    <w:rsid w:val="008B46E2"/>
    <w:rsid w:val="008D0F0A"/>
    <w:rsid w:val="008D74DA"/>
    <w:rsid w:val="008E3067"/>
    <w:rsid w:val="008E3F4E"/>
    <w:rsid w:val="008F3F1C"/>
    <w:rsid w:val="008F71BB"/>
    <w:rsid w:val="00901059"/>
    <w:rsid w:val="00901FFB"/>
    <w:rsid w:val="00995E35"/>
    <w:rsid w:val="009A0388"/>
    <w:rsid w:val="009B5BC4"/>
    <w:rsid w:val="009C14FC"/>
    <w:rsid w:val="009C3C7A"/>
    <w:rsid w:val="009C441B"/>
    <w:rsid w:val="009C68A5"/>
    <w:rsid w:val="009E0257"/>
    <w:rsid w:val="009E11A3"/>
    <w:rsid w:val="00A05078"/>
    <w:rsid w:val="00A06BFD"/>
    <w:rsid w:val="00A076B5"/>
    <w:rsid w:val="00A11887"/>
    <w:rsid w:val="00A12C49"/>
    <w:rsid w:val="00A13CEF"/>
    <w:rsid w:val="00A15A27"/>
    <w:rsid w:val="00A17247"/>
    <w:rsid w:val="00A362AC"/>
    <w:rsid w:val="00A546D6"/>
    <w:rsid w:val="00A75117"/>
    <w:rsid w:val="00A76A30"/>
    <w:rsid w:val="00A8602A"/>
    <w:rsid w:val="00A914E3"/>
    <w:rsid w:val="00AA25EE"/>
    <w:rsid w:val="00AA69F1"/>
    <w:rsid w:val="00AD083B"/>
    <w:rsid w:val="00AE1009"/>
    <w:rsid w:val="00AF6108"/>
    <w:rsid w:val="00AF75FF"/>
    <w:rsid w:val="00AF7B5D"/>
    <w:rsid w:val="00B02A23"/>
    <w:rsid w:val="00B120AF"/>
    <w:rsid w:val="00B20E87"/>
    <w:rsid w:val="00B4742E"/>
    <w:rsid w:val="00B64150"/>
    <w:rsid w:val="00B73F85"/>
    <w:rsid w:val="00B807A3"/>
    <w:rsid w:val="00B83086"/>
    <w:rsid w:val="00B83D63"/>
    <w:rsid w:val="00BC5479"/>
    <w:rsid w:val="00BD15BD"/>
    <w:rsid w:val="00BD76B3"/>
    <w:rsid w:val="00BF6415"/>
    <w:rsid w:val="00C10A6A"/>
    <w:rsid w:val="00C135DC"/>
    <w:rsid w:val="00C13F64"/>
    <w:rsid w:val="00C37266"/>
    <w:rsid w:val="00C6213C"/>
    <w:rsid w:val="00C8579B"/>
    <w:rsid w:val="00C94254"/>
    <w:rsid w:val="00C97E19"/>
    <w:rsid w:val="00CD10E8"/>
    <w:rsid w:val="00CD282D"/>
    <w:rsid w:val="00CD7629"/>
    <w:rsid w:val="00CE1ECE"/>
    <w:rsid w:val="00CE6879"/>
    <w:rsid w:val="00CF010E"/>
    <w:rsid w:val="00CF1BCA"/>
    <w:rsid w:val="00D0423F"/>
    <w:rsid w:val="00D04717"/>
    <w:rsid w:val="00D06744"/>
    <w:rsid w:val="00D10747"/>
    <w:rsid w:val="00D14947"/>
    <w:rsid w:val="00D17CFB"/>
    <w:rsid w:val="00D24D53"/>
    <w:rsid w:val="00D30D15"/>
    <w:rsid w:val="00D33C0B"/>
    <w:rsid w:val="00D377AB"/>
    <w:rsid w:val="00D40C6D"/>
    <w:rsid w:val="00D45048"/>
    <w:rsid w:val="00D63B8E"/>
    <w:rsid w:val="00D72744"/>
    <w:rsid w:val="00D740F0"/>
    <w:rsid w:val="00D75088"/>
    <w:rsid w:val="00D75C94"/>
    <w:rsid w:val="00D84106"/>
    <w:rsid w:val="00D874D9"/>
    <w:rsid w:val="00D90F4A"/>
    <w:rsid w:val="00DA571E"/>
    <w:rsid w:val="00DC0B97"/>
    <w:rsid w:val="00DE25F9"/>
    <w:rsid w:val="00DF08EF"/>
    <w:rsid w:val="00E15DF6"/>
    <w:rsid w:val="00E3176A"/>
    <w:rsid w:val="00E325FB"/>
    <w:rsid w:val="00E4103C"/>
    <w:rsid w:val="00E42A79"/>
    <w:rsid w:val="00E77093"/>
    <w:rsid w:val="00E83446"/>
    <w:rsid w:val="00E950D8"/>
    <w:rsid w:val="00EA6D36"/>
    <w:rsid w:val="00EB49C4"/>
    <w:rsid w:val="00EE08E6"/>
    <w:rsid w:val="00EE1AA7"/>
    <w:rsid w:val="00EE45AC"/>
    <w:rsid w:val="00F1291B"/>
    <w:rsid w:val="00F225B4"/>
    <w:rsid w:val="00F66D8C"/>
    <w:rsid w:val="00F7059C"/>
    <w:rsid w:val="00F75320"/>
    <w:rsid w:val="00F75A19"/>
    <w:rsid w:val="00F765BE"/>
    <w:rsid w:val="00F845C0"/>
    <w:rsid w:val="00FB0FC6"/>
    <w:rsid w:val="00FC05F0"/>
    <w:rsid w:val="00FC0787"/>
    <w:rsid w:val="00FE0E4F"/>
    <w:rsid w:val="00FE1920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BACC1"/>
  <w15:docId w15:val="{E3DF1374-7E2F-46E1-9DED-08F4D42F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876C11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876C11"/>
    <w:rPr>
      <w:rFonts w:ascii="Tahoma" w:hAnsi="Tahoma"/>
      <w:sz w:val="16"/>
    </w:rPr>
  </w:style>
  <w:style w:type="character" w:customStyle="1" w:styleId="10">
    <w:name w:val="การอ้างถึงที่ไม่ได้แก้ไข1"/>
    <w:basedOn w:val="a0"/>
    <w:uiPriority w:val="99"/>
    <w:semiHidden/>
    <w:unhideWhenUsed/>
    <w:rsid w:val="00135BD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72FD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ban@ptlpoly.ac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Ninadear Nadear</cp:lastModifiedBy>
  <cp:revision>6</cp:revision>
  <cp:lastPrinted>2026-05-20T05:03:00Z</cp:lastPrinted>
  <dcterms:created xsi:type="dcterms:W3CDTF">2026-05-16T13:39:00Z</dcterms:created>
  <dcterms:modified xsi:type="dcterms:W3CDTF">2026-05-20T05:05:00Z</dcterms:modified>
</cp:coreProperties>
</file>