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8A16" w14:textId="1137ED2E" w:rsidR="009E11A3" w:rsidRPr="00BD15BD" w:rsidRDefault="00AA69F1" w:rsidP="00BD15BD">
      <w:pPr>
        <w:rPr>
          <w:rFonts w:ascii="TH SarabunIT๙" w:hAnsi="TH SarabunIT๙" w:cs="TH SarabunIT๙"/>
          <w:noProof/>
          <w:color w:val="000000" w:themeColor="text1"/>
        </w:rPr>
      </w:pPr>
      <w:r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7A9535" wp14:editId="641861A6">
                <wp:simplePos x="0" y="0"/>
                <wp:positionH relativeFrom="column">
                  <wp:posOffset>4847590</wp:posOffset>
                </wp:positionH>
                <wp:positionV relativeFrom="paragraph">
                  <wp:posOffset>-411149</wp:posOffset>
                </wp:positionV>
                <wp:extent cx="914400" cy="400050"/>
                <wp:effectExtent l="0" t="0" r="0" b="0"/>
                <wp:wrapNone/>
                <wp:docPr id="17949840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47C46" w14:textId="074BFC2D" w:rsidR="00AA69F1" w:rsidRPr="00795135" w:rsidRDefault="00AA69F1" w:rsidP="00AA69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95135">
                              <w:rPr>
                                <w:rFonts w:ascii="TH SarabunIT๙" w:hAnsi="TH SarabunIT๙" w:cs="TH SarabunIT๙"/>
                                <w:cs/>
                              </w:rPr>
                              <w:t>คป.0</w:t>
                            </w:r>
                            <w:r w:rsidRPr="0079513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="003149C6" w:rsidRPr="0079513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A95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.7pt;margin-top:-32.35pt;width:1in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" stroked="f">
                <v:textbox>
                  <w:txbxContent>
                    <w:p w14:paraId="3F247C46" w14:textId="074BFC2D" w:rsidR="00AA69F1" w:rsidRPr="00795135" w:rsidRDefault="00AA69F1" w:rsidP="00AA69F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95135">
                        <w:rPr>
                          <w:rFonts w:ascii="TH SarabunIT๙" w:hAnsi="TH SarabunIT๙" w:cs="TH SarabunIT๙"/>
                          <w:cs/>
                        </w:rPr>
                        <w:t>คป.0</w:t>
                      </w:r>
                      <w:r w:rsidRPr="00795135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="003149C6" w:rsidRPr="00795135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EB49C4" w:rsidRPr="00BD15BD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 wp14:anchorId="4B51C4B6" wp14:editId="0D61818C">
            <wp:simplePos x="0" y="0"/>
            <wp:positionH relativeFrom="column">
              <wp:posOffset>2282825</wp:posOffset>
            </wp:positionH>
            <wp:positionV relativeFrom="paragraph">
              <wp:posOffset>-88900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D46FC" w14:textId="0DBC7096" w:rsidR="00EB49C4" w:rsidRPr="00BD15BD" w:rsidRDefault="00EB49C4" w:rsidP="00BD15BD">
      <w:pPr>
        <w:rPr>
          <w:rFonts w:ascii="TH SarabunIT๙" w:hAnsi="TH SarabunIT๙" w:cs="TH SarabunIT๙"/>
          <w:noProof/>
          <w:color w:val="000000" w:themeColor="text1"/>
        </w:rPr>
      </w:pPr>
    </w:p>
    <w:p w14:paraId="63B07638" w14:textId="77777777" w:rsidR="0013257A" w:rsidRDefault="0013257A" w:rsidP="00BD15BD">
      <w:pPr>
        <w:rPr>
          <w:rFonts w:ascii="TH SarabunIT๙" w:hAnsi="TH SarabunIT๙" w:cs="TH SarabunIT๙"/>
          <w:noProof/>
          <w:color w:val="000000" w:themeColor="text1"/>
        </w:rPr>
      </w:pPr>
    </w:p>
    <w:p w14:paraId="4D777483" w14:textId="6B4225C9" w:rsidR="00135BD0" w:rsidRPr="00BD15BD" w:rsidRDefault="00E950D8" w:rsidP="00BD15BD">
      <w:pPr>
        <w:rPr>
          <w:rFonts w:ascii="TH SarabunIT๙" w:hAnsi="TH SarabunIT๙" w:cs="TH SarabunIT๙"/>
          <w:color w:val="000000" w:themeColor="text1"/>
          <w:cs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ที่</w:t>
      </w:r>
      <w:r w:rsidRPr="00BD15BD">
        <w:rPr>
          <w:rFonts w:ascii="TH SarabunIT๙" w:hAnsi="TH SarabunIT๙" w:cs="TH SarabunIT๙"/>
          <w:color w:val="000000" w:themeColor="text1"/>
        </w:rPr>
        <w:t xml:space="preserve"> </w:t>
      </w:r>
      <w:r w:rsidR="00E83446" w:rsidRPr="00BD15BD">
        <w:rPr>
          <w:rFonts w:ascii="TH SarabunIT๙" w:hAnsi="TH SarabunIT๙" w:cs="TH SarabunIT๙"/>
          <w:color w:val="000000" w:themeColor="text1"/>
          <w:cs/>
        </w:rPr>
        <w:t>ศธ</w:t>
      </w:r>
      <w:r w:rsidR="00E83446" w:rsidRPr="00BD15BD">
        <w:rPr>
          <w:rFonts w:ascii="TH SarabunIT๙" w:hAnsi="TH SarabunIT๙" w:cs="TH SarabunIT๙"/>
          <w:color w:val="000000" w:themeColor="text1"/>
        </w:rPr>
        <w:t> o</w:t>
      </w:r>
      <w:r w:rsidR="00CD10E8" w:rsidRPr="00BD15BD">
        <w:rPr>
          <w:rFonts w:ascii="TH SarabunIT๙" w:hAnsi="TH SarabunIT๙" w:cs="TH SarabunIT๙"/>
          <w:color w:val="000000" w:themeColor="text1"/>
          <w:cs/>
        </w:rPr>
        <w:t>641.07</w:t>
      </w:r>
      <w:r w:rsidRPr="00BD15BD">
        <w:rPr>
          <w:rFonts w:ascii="TH SarabunIT๙" w:hAnsi="TH SarabunIT๙" w:cs="TH SarabunIT๙"/>
          <w:color w:val="000000" w:themeColor="text1"/>
        </w:rPr>
        <w:t>/</w:t>
      </w:r>
      <w:r w:rsidR="00CD10E8" w:rsidRPr="00BD15BD">
        <w:rPr>
          <w:rFonts w:ascii="TH SarabunIT๙" w:hAnsi="TH SarabunIT๙" w:cs="TH SarabunIT๙"/>
          <w:color w:val="000000" w:themeColor="text1"/>
          <w:cs/>
        </w:rPr>
        <w:t xml:space="preserve">      </w:t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="00D10747" w:rsidRPr="00BD15BD">
        <w:rPr>
          <w:rFonts w:ascii="TH SarabunIT๙" w:hAnsi="TH SarabunIT๙" w:cs="TH SarabunIT๙"/>
          <w:color w:val="000000" w:themeColor="text1"/>
        </w:rPr>
        <w:tab/>
      </w:r>
      <w:r w:rsidR="00D10747" w:rsidRPr="00BD15BD">
        <w:rPr>
          <w:rFonts w:ascii="TH SarabunIT๙" w:hAnsi="TH SarabunIT๙" w:cs="TH SarabunIT๙"/>
          <w:color w:val="000000" w:themeColor="text1"/>
        </w:rPr>
        <w:tab/>
      </w:r>
      <w:r w:rsidR="00B83D63" w:rsidRPr="00BD15BD">
        <w:rPr>
          <w:rFonts w:ascii="TH SarabunIT๙" w:hAnsi="TH SarabunIT๙" w:cs="TH SarabunIT๙"/>
          <w:color w:val="000000" w:themeColor="text1"/>
        </w:rPr>
        <w:tab/>
      </w:r>
      <w:r w:rsidR="00EA6D36" w:rsidRPr="00BD15BD">
        <w:rPr>
          <w:rFonts w:ascii="TH SarabunIT๙" w:hAnsi="TH SarabunIT๙" w:cs="TH SarabunIT๙"/>
          <w:color w:val="000000" w:themeColor="text1"/>
        </w:rPr>
        <w:t xml:space="preserve">      </w:t>
      </w:r>
      <w:r w:rsidR="00CD10E8" w:rsidRPr="00BD15BD">
        <w:rPr>
          <w:rFonts w:ascii="TH SarabunIT๙" w:hAnsi="TH SarabunIT๙" w:cs="TH SarabunIT๙"/>
          <w:color w:val="000000" w:themeColor="text1"/>
          <w:cs/>
        </w:rPr>
        <w:t xml:space="preserve">          </w:t>
      </w:r>
      <w:r w:rsidR="00135BD0" w:rsidRPr="00BD15BD">
        <w:rPr>
          <w:rFonts w:ascii="TH SarabunIT๙" w:hAnsi="TH SarabunIT๙" w:cs="TH SarabunIT๙"/>
          <w:color w:val="000000" w:themeColor="text1"/>
          <w:cs/>
        </w:rPr>
        <w:t>วิทยาลัยสารพัดช่างพัทลุง</w:t>
      </w:r>
    </w:p>
    <w:p w14:paraId="7ABDAB1D" w14:textId="5C5AC938" w:rsidR="00135BD0" w:rsidRPr="00BD15BD" w:rsidRDefault="00135BD0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  <w:t xml:space="preserve">      </w:t>
      </w:r>
      <w:r w:rsidRPr="00BD15BD">
        <w:rPr>
          <w:rFonts w:ascii="TH SarabunIT๙" w:hAnsi="TH SarabunIT๙" w:cs="TH SarabunIT๙"/>
          <w:color w:val="000000" w:themeColor="text1"/>
          <w:cs/>
        </w:rPr>
        <w:t xml:space="preserve">ตำบลคูหาสวรรค์ อำเภอเมือง </w:t>
      </w:r>
    </w:p>
    <w:p w14:paraId="7B98CAFE" w14:textId="428D7B75" w:rsidR="00135BD0" w:rsidRDefault="00135BD0" w:rsidP="00447D84">
      <w:pPr>
        <w:ind w:left="5760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      จังหวัดพัทลุง 93๐๐๐</w:t>
      </w:r>
      <w:r w:rsidRPr="00BD15BD">
        <w:rPr>
          <w:rFonts w:ascii="TH SarabunIT๙" w:hAnsi="TH SarabunIT๙" w:cs="TH SarabunIT๙"/>
          <w:color w:val="000000" w:themeColor="text1"/>
        </w:rPr>
        <w:t xml:space="preserve">  </w:t>
      </w:r>
    </w:p>
    <w:p w14:paraId="09B9B9DD" w14:textId="77777777" w:rsidR="00447D84" w:rsidRPr="00447D84" w:rsidRDefault="00447D84" w:rsidP="00BD15BD">
      <w:pPr>
        <w:ind w:left="576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25A5C9F7" w14:textId="3313D499" w:rsidR="00447D84" w:rsidRPr="00AA69F1" w:rsidRDefault="00D30D15" w:rsidP="00BD15BD">
      <w:pPr>
        <w:rPr>
          <w:rFonts w:ascii="TH SarabunIT๙" w:hAnsi="TH SarabunIT๙" w:cs="TH SarabunIT๙"/>
          <w:color w:val="000000" w:themeColor="text1"/>
          <w:u w:val="dotted"/>
          <w:cs/>
        </w:rPr>
      </w:pP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="007A64B7" w:rsidRPr="00AA69F1">
        <w:rPr>
          <w:rFonts w:ascii="TH SarabunIT๙" w:hAnsi="TH SarabunIT๙" w:cs="TH SarabunIT๙"/>
          <w:color w:val="000000" w:themeColor="text1"/>
          <w:cs/>
        </w:rPr>
        <w:t xml:space="preserve">      </w:t>
      </w:r>
      <w:r w:rsidR="00AE1009" w:rsidRPr="00AA69F1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9E11A3" w:rsidRPr="00AA69F1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5A9452FF" w14:textId="77777777" w:rsidR="00447D84" w:rsidRPr="00447D84" w:rsidRDefault="00447D84" w:rsidP="00BD15BD">
      <w:pPr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6F2FEA2F" w14:textId="1AC986A8" w:rsidR="00447D84" w:rsidRPr="00447D84" w:rsidRDefault="00F225B4" w:rsidP="00AA69F1">
      <w:pPr>
        <w:rPr>
          <w:rFonts w:ascii="TH SarabunIT๙" w:hAnsi="TH SarabunIT๙" w:cs="TH SarabunIT๙"/>
          <w:color w:val="000000" w:themeColor="text1"/>
          <w:sz w:val="12"/>
          <w:szCs w:val="12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เรื่อง  </w:t>
      </w:r>
      <w:r w:rsidR="009E11A3"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149C6" w:rsidRPr="003149C6">
        <w:rPr>
          <w:rFonts w:ascii="TH SarabunIT๙" w:hAnsi="TH SarabunIT๙" w:cs="TH SarabunIT๙"/>
          <w:color w:val="000000" w:themeColor="text1"/>
          <w:spacing w:val="-10"/>
          <w:cs/>
        </w:rPr>
        <w:t>ขอเชิญพบเพื่อปรึกษาหารือ</w:t>
      </w:r>
    </w:p>
    <w:p w14:paraId="4825E875" w14:textId="386BFB8D" w:rsidR="00D30D15" w:rsidRPr="00AA69F1" w:rsidRDefault="00D30D15" w:rsidP="00BD15BD">
      <w:pPr>
        <w:rPr>
          <w:rFonts w:ascii="TH SarabunIT๙" w:hAnsi="TH SarabunIT๙" w:cs="TH SarabunIT๙"/>
          <w:color w:val="000000" w:themeColor="text1"/>
          <w:u w:val="dotted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เรียน</w:t>
      </w:r>
      <w:r w:rsidR="00F225B4" w:rsidRPr="00BD15BD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ผู้ปกครอง นาย/นางสาว</w:t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</w:p>
    <w:p w14:paraId="017BD7CE" w14:textId="77777777" w:rsidR="00BD15BD" w:rsidRPr="00BD15BD" w:rsidRDefault="00BD15BD" w:rsidP="00BD15BD">
      <w:pPr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14:paraId="548A7271" w14:textId="11D449A2" w:rsidR="00AA69F1" w:rsidRPr="00795135" w:rsidRDefault="007A64B7" w:rsidP="003149C6">
      <w:pPr>
        <w:ind w:firstLine="720"/>
        <w:jc w:val="thaiDistribute"/>
        <w:rPr>
          <w:rFonts w:ascii="TH SarabunIT๙" w:hAnsi="TH SarabunIT๙" w:cs="TH SarabunIT๙"/>
          <w:color w:val="000000" w:themeColor="text1"/>
          <w:u w:val="dotted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         </w:t>
      </w:r>
      <w:r w:rsidR="0028211B" w:rsidRPr="00BD15BD">
        <w:rPr>
          <w:rFonts w:ascii="TH SarabunIT๙" w:hAnsi="TH SarabunIT๙" w:cs="TH SarabunIT๙"/>
          <w:color w:val="000000" w:themeColor="text1"/>
          <w:cs/>
        </w:rPr>
        <w:t xml:space="preserve"> ด้วย</w:t>
      </w:r>
      <w:r w:rsidR="004157BD"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BD15BD">
        <w:rPr>
          <w:rFonts w:ascii="TH SarabunIT๙" w:hAnsi="TH SarabunIT๙" w:cs="TH SarabunIT๙"/>
          <w:color w:val="000000" w:themeColor="text1"/>
          <w:cs/>
        </w:rPr>
        <w:t>วิทยาลัยสารพัดช่างพัทลุง</w:t>
      </w:r>
      <w:r w:rsidR="003911F9" w:rsidRPr="00BD15BD">
        <w:rPr>
          <w:rFonts w:ascii="TH SarabunIT๙" w:hAnsi="TH SarabunIT๙" w:cs="TH SarabunIT๙"/>
          <w:color w:val="000000" w:themeColor="text1"/>
          <w:cs/>
        </w:rPr>
        <w:t xml:space="preserve"> จังหวัดพัทลุง </w:t>
      </w:r>
      <w:r w:rsidR="004157BD" w:rsidRPr="00BD15BD">
        <w:rPr>
          <w:rFonts w:ascii="TH SarabunIT๙" w:hAnsi="TH SarabunIT๙" w:cs="TH SarabunIT๙"/>
          <w:color w:val="000000" w:themeColor="text1"/>
          <w:cs/>
        </w:rPr>
        <w:t>สังกัดสำนักงานค</w:t>
      </w:r>
      <w:r w:rsidR="003911F9" w:rsidRPr="00BD15BD">
        <w:rPr>
          <w:rFonts w:ascii="TH SarabunIT๙" w:hAnsi="TH SarabunIT๙" w:cs="TH SarabunIT๙"/>
          <w:color w:val="000000" w:themeColor="text1"/>
          <w:cs/>
        </w:rPr>
        <w:t>ณ</w:t>
      </w:r>
      <w:r w:rsidR="004157BD" w:rsidRPr="00BD15BD">
        <w:rPr>
          <w:rFonts w:ascii="TH SarabunIT๙" w:hAnsi="TH SarabunIT๙" w:cs="TH SarabunIT๙"/>
          <w:color w:val="000000" w:themeColor="text1"/>
          <w:cs/>
        </w:rPr>
        <w:t xml:space="preserve">ะกรรมการการอาชีวศึกษา </w:t>
      </w:r>
      <w:r w:rsidR="003149C6" w:rsidRPr="003149C6">
        <w:rPr>
          <w:rFonts w:ascii="TH SarabunIT๙" w:hAnsi="TH SarabunIT๙" w:cs="TH SarabunIT๙"/>
          <w:color w:val="000000" w:themeColor="text1"/>
          <w:spacing w:val="4"/>
          <w:cs/>
        </w:rPr>
        <w:t>มีความประสงค์ปรึกษาหาหรือกับท่านในเรื่อง (   ) การเรียน (   ) พฤติกรรมอื่น</w:t>
      </w:r>
      <w:r w:rsidR="003149C6" w:rsidRPr="003149C6">
        <w:rPr>
          <w:rFonts w:ascii="TH SarabunIT๙" w:hAnsi="TH SarabunIT๙" w:cs="TH SarabunIT๙" w:hint="cs"/>
          <w:color w:val="000000" w:themeColor="text1"/>
          <w:spacing w:val="4"/>
          <w:cs/>
        </w:rPr>
        <w:t xml:space="preserve"> </w:t>
      </w:r>
      <w:r w:rsidR="003149C6" w:rsidRPr="003149C6">
        <w:rPr>
          <w:rFonts w:ascii="TH SarabunIT๙" w:hAnsi="TH SarabunIT๙" w:cs="TH SarabunIT๙"/>
          <w:color w:val="000000" w:themeColor="text1"/>
          <w:spacing w:val="4"/>
          <w:cs/>
        </w:rPr>
        <w:t>ๆ ของนักเรียนนักศึกษา</w:t>
      </w:r>
      <w:r w:rsidR="003149C6" w:rsidRPr="003149C6">
        <w:rPr>
          <w:rFonts w:ascii="TH SarabunIT๙" w:hAnsi="TH SarabunIT๙" w:cs="TH SarabunIT๙"/>
          <w:color w:val="000000" w:themeColor="text1"/>
          <w:cs/>
        </w:rPr>
        <w:t xml:space="preserve"> ณ</w:t>
      </w:r>
      <w:r w:rsidR="003149C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3149C6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149C6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149C6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149C6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3149C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3149C6" w:rsidRPr="003149C6">
        <w:rPr>
          <w:rFonts w:ascii="TH SarabunIT๙" w:hAnsi="TH SarabunIT๙" w:cs="TH SarabunIT๙"/>
          <w:color w:val="000000" w:themeColor="text1"/>
          <w:cs/>
        </w:rPr>
        <w:t>วิทยาลัย</w:t>
      </w:r>
      <w:r w:rsidR="003149C6">
        <w:rPr>
          <w:rFonts w:ascii="TH SarabunIT๙" w:hAnsi="TH SarabunIT๙" w:cs="TH SarabunIT๙" w:hint="cs"/>
          <w:color w:val="000000" w:themeColor="text1"/>
          <w:cs/>
        </w:rPr>
        <w:t>สารพัดช่างพัทลุง</w:t>
      </w:r>
      <w:r w:rsidR="003149C6" w:rsidRPr="003149C6">
        <w:rPr>
          <w:rFonts w:ascii="TH SarabunIT๙" w:hAnsi="TH SarabunIT๙" w:cs="TH SarabunIT๙"/>
          <w:color w:val="000000" w:themeColor="text1"/>
          <w:cs/>
        </w:rPr>
        <w:t xml:space="preserve"> ในวันที่</w:t>
      </w:r>
      <w:r w:rsidR="00795135">
        <w:rPr>
          <w:rFonts w:ascii="TH SarabunIT๙" w:hAnsi="TH SarabunIT๙" w:cs="TH SarabunIT๙"/>
          <w:color w:val="000000" w:themeColor="text1"/>
          <w:u w:val="dotted"/>
        </w:rPr>
        <w:tab/>
        <w:t xml:space="preserve">      </w:t>
      </w:r>
      <w:r w:rsidR="003149C6" w:rsidRPr="003149C6">
        <w:rPr>
          <w:rFonts w:ascii="TH SarabunIT๙" w:hAnsi="TH SarabunIT๙" w:cs="TH SarabunIT๙"/>
          <w:color w:val="000000" w:themeColor="text1"/>
          <w:cs/>
        </w:rPr>
        <w:t>เดือน</w:t>
      </w:r>
      <w:r w:rsidR="00795135">
        <w:rPr>
          <w:rFonts w:ascii="TH SarabunIT๙" w:hAnsi="TH SarabunIT๙" w:cs="TH SarabunIT๙"/>
          <w:color w:val="000000" w:themeColor="text1"/>
          <w:u w:val="dotted"/>
        </w:rPr>
        <w:tab/>
      </w:r>
      <w:r w:rsidR="00795135">
        <w:rPr>
          <w:rFonts w:ascii="TH SarabunIT๙" w:hAnsi="TH SarabunIT๙" w:cs="TH SarabunIT๙"/>
          <w:color w:val="000000" w:themeColor="text1"/>
          <w:u w:val="dotted"/>
        </w:rPr>
        <w:tab/>
      </w:r>
      <w:r w:rsidR="003149C6" w:rsidRPr="003149C6">
        <w:rPr>
          <w:rFonts w:ascii="TH SarabunIT๙" w:hAnsi="TH SarabunIT๙" w:cs="TH SarabunIT๙"/>
          <w:color w:val="000000" w:themeColor="text1"/>
          <w:cs/>
        </w:rPr>
        <w:t>พ.ศ</w:t>
      </w:r>
      <w:r w:rsidR="00795135">
        <w:rPr>
          <w:rFonts w:ascii="TH SarabunIT๙" w:hAnsi="TH SarabunIT๙" w:cs="TH SarabunIT๙"/>
          <w:color w:val="000000" w:themeColor="text1"/>
        </w:rPr>
        <w:t xml:space="preserve">. </w:t>
      </w:r>
      <w:r w:rsidR="00795135">
        <w:rPr>
          <w:rFonts w:ascii="TH SarabunIT๙" w:hAnsi="TH SarabunIT๙" w:cs="TH SarabunIT๙"/>
          <w:color w:val="000000" w:themeColor="text1"/>
          <w:u w:val="dotted"/>
        </w:rPr>
        <w:tab/>
        <w:t xml:space="preserve">     </w:t>
      </w:r>
      <w:r w:rsidR="00795135" w:rsidRPr="00795135">
        <w:rPr>
          <w:rFonts w:ascii="TH SarabunIT๙" w:hAnsi="TH SarabunIT๙" w:cs="TH SarabunIT๙"/>
          <w:color w:val="FFFFFF" w:themeColor="background1"/>
          <w:u w:val="dotted"/>
        </w:rPr>
        <w:t>.</w:t>
      </w:r>
      <w:r w:rsidR="003149C6" w:rsidRPr="00795135">
        <w:rPr>
          <w:rFonts w:ascii="TH SarabunIT๙" w:hAnsi="TH SarabunIT๙" w:cs="TH SarabunIT๙"/>
          <w:color w:val="000000" w:themeColor="text1"/>
          <w:cs/>
        </w:rPr>
        <w:t>เวลา</w:t>
      </w:r>
      <w:r w:rsidR="00795135">
        <w:rPr>
          <w:rFonts w:ascii="TH SarabunIT๙" w:hAnsi="TH SarabunIT๙" w:cs="TH SarabunIT๙"/>
          <w:color w:val="000000" w:themeColor="text1"/>
          <w:u w:val="dotted"/>
        </w:rPr>
        <w:tab/>
      </w:r>
      <w:r w:rsidR="00795135">
        <w:rPr>
          <w:rFonts w:ascii="TH SarabunIT๙" w:hAnsi="TH SarabunIT๙" w:cs="TH SarabunIT๙"/>
          <w:color w:val="000000" w:themeColor="text1"/>
          <w:u w:val="dotted"/>
        </w:rPr>
        <w:tab/>
      </w:r>
      <w:r w:rsidR="00795135">
        <w:rPr>
          <w:rFonts w:ascii="TH SarabunIT๙" w:hAnsi="TH SarabunIT๙" w:cs="TH SarabunIT๙"/>
          <w:color w:val="000000" w:themeColor="text1"/>
          <w:u w:val="dotted"/>
        </w:rPr>
        <w:tab/>
      </w:r>
      <w:r w:rsidR="003149C6" w:rsidRPr="00795135">
        <w:rPr>
          <w:rFonts w:ascii="TH SarabunIT๙" w:hAnsi="TH SarabunIT๙" w:cs="TH SarabunIT๙"/>
          <w:color w:val="000000" w:themeColor="text1"/>
          <w:cs/>
        </w:rPr>
        <w:t>น</w:t>
      </w:r>
      <w:r w:rsidR="003149C6" w:rsidRPr="00795135">
        <w:rPr>
          <w:rFonts w:ascii="TH SarabunIT๙" w:hAnsi="TH SarabunIT๙" w:cs="TH SarabunIT๙" w:hint="cs"/>
          <w:color w:val="000000" w:themeColor="text1"/>
          <w:cs/>
        </w:rPr>
        <w:t>.</w:t>
      </w:r>
    </w:p>
    <w:p w14:paraId="05EFE21B" w14:textId="77777777" w:rsidR="00AA69F1" w:rsidRPr="00AA69F1" w:rsidRDefault="00AA69F1" w:rsidP="0013257A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  <w:u w:val="dotted"/>
        </w:rPr>
      </w:pPr>
    </w:p>
    <w:p w14:paraId="5E753B33" w14:textId="6C883D01" w:rsidR="00447D84" w:rsidRPr="00447D84" w:rsidRDefault="003911F9" w:rsidP="00BD15BD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          </w:t>
      </w:r>
      <w:r w:rsidR="003149C6">
        <w:rPr>
          <w:rFonts w:ascii="TH SarabunIT๙" w:hAnsi="TH SarabunIT๙" w:cs="TH SarabunIT๙" w:hint="cs"/>
          <w:spacing w:val="-4"/>
          <w:cs/>
        </w:rPr>
        <w:t>จึงเรียนมาเพื่อโปรดทราบ</w:t>
      </w:r>
      <w:r w:rsidR="003149C6">
        <w:rPr>
          <w:rFonts w:ascii="TH SarabunIT๙" w:hAnsi="TH SarabunIT๙" w:cs="TH SarabunIT๙" w:hint="cs"/>
          <w:cs/>
        </w:rPr>
        <w:t xml:space="preserve"> </w:t>
      </w:r>
      <w:r w:rsidR="003149C6" w:rsidRPr="00524F15">
        <w:rPr>
          <w:rFonts w:ascii="TH SarabunIT๙" w:hAnsi="TH SarabunIT๙" w:cs="TH SarabunIT๙"/>
          <w:cs/>
        </w:rPr>
        <w:t>และหวังว่าคงจะได้รับความร่วมมือด้วยดีขอขอบคุณ ณ โอกาสนี้</w:t>
      </w:r>
    </w:p>
    <w:p w14:paraId="4BE9A70E" w14:textId="77777777" w:rsidR="00447D84" w:rsidRDefault="00447D84" w:rsidP="00447D84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1F2F751E" w14:textId="77777777" w:rsidR="00AA69F1" w:rsidRPr="00AA69F1" w:rsidRDefault="00AA69F1" w:rsidP="00447D84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47ECC2A9" w14:textId="77777777" w:rsidR="00EA6D36" w:rsidRPr="00BD15BD" w:rsidRDefault="00D30D15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ขอแสดงความนับถือ</w:t>
      </w:r>
    </w:p>
    <w:p w14:paraId="60F4AA87" w14:textId="77777777" w:rsidR="00EA6D36" w:rsidRPr="00BD15BD" w:rsidRDefault="00EA6D36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253EF4C8" w14:textId="77777777" w:rsidR="00EA6D36" w:rsidRPr="00BD15BD" w:rsidRDefault="00EA6D36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7B415A2B" w14:textId="77777777" w:rsidR="00EA6D36" w:rsidRDefault="00EA6D36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6CF49A7C" w14:textId="77777777" w:rsidR="00447D84" w:rsidRPr="00BD15BD" w:rsidRDefault="00447D84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59AC8313" w14:textId="768BF70C" w:rsidR="00B02A23" w:rsidRDefault="00B02A23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</w:rPr>
        <w:t>(</w:t>
      </w:r>
      <w:proofErr w:type="gramStart"/>
      <w:r w:rsidRPr="00BD15BD">
        <w:rPr>
          <w:rFonts w:ascii="TH SarabunIT๙" w:hAnsi="TH SarabunIT๙" w:cs="TH SarabunIT๙"/>
          <w:color w:val="000000" w:themeColor="text1"/>
          <w:cs/>
        </w:rPr>
        <w:t>นา</w:t>
      </w:r>
      <w:r>
        <w:rPr>
          <w:rFonts w:ascii="TH SarabunIT๙" w:hAnsi="TH SarabunIT๙" w:cs="TH SarabunIT๙" w:hint="cs"/>
          <w:color w:val="000000" w:themeColor="text1"/>
          <w:cs/>
        </w:rPr>
        <w:t>ย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>ภาณุวัฒน์  บุญยะรัตน์</w:t>
      </w:r>
      <w:proofErr w:type="gramEnd"/>
      <w:r w:rsidRPr="00BD15BD">
        <w:rPr>
          <w:rFonts w:ascii="TH SarabunIT๙" w:hAnsi="TH SarabunIT๙" w:cs="TH SarabunIT๙"/>
          <w:color w:val="000000" w:themeColor="text1"/>
          <w:cs/>
        </w:rPr>
        <w:t>)</w:t>
      </w:r>
    </w:p>
    <w:p w14:paraId="4952AE96" w14:textId="31F370CB" w:rsidR="00B02A23" w:rsidRDefault="00B02A23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ผู้อำนวยการวิทยาลัยสารพัดช่างพัทลุง</w:t>
      </w:r>
    </w:p>
    <w:p w14:paraId="514750DF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0391994C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792D11E7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23209446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735785A5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36B6FF5E" w14:textId="77777777" w:rsidR="003149C6" w:rsidRDefault="003149C6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4546FB7F" w14:textId="77777777" w:rsidR="003149C6" w:rsidRDefault="003149C6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3FF8325C" w14:textId="77777777" w:rsidR="003149C6" w:rsidRDefault="003149C6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3CB9FF2A" w14:textId="77777777" w:rsidR="003149C6" w:rsidRPr="00BD15BD" w:rsidRDefault="003149C6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455523E7" w14:textId="77777777" w:rsidR="003D2EF1" w:rsidRPr="00BD15BD" w:rsidRDefault="003D2EF1" w:rsidP="00BD15BD">
      <w:pPr>
        <w:rPr>
          <w:rFonts w:ascii="TH SarabunIT๙" w:hAnsi="TH SarabunIT๙" w:cs="TH SarabunIT๙"/>
          <w:color w:val="000000" w:themeColor="text1"/>
        </w:rPr>
      </w:pPr>
    </w:p>
    <w:p w14:paraId="6E4F2D71" w14:textId="3914553E" w:rsidR="00D30D15" w:rsidRPr="00BD15BD" w:rsidRDefault="00A362AC" w:rsidP="00BD15BD">
      <w:pPr>
        <w:rPr>
          <w:rFonts w:ascii="TH SarabunIT๙" w:hAnsi="TH SarabunIT๙" w:cs="TH SarabunIT๙"/>
          <w:color w:val="000000" w:themeColor="text1"/>
          <w:cs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ฝ่าย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>พัฒนากิจการนักเรียน นักศึกษา</w:t>
      </w:r>
    </w:p>
    <w:p w14:paraId="3F451BF9" w14:textId="5930367C" w:rsidR="000D6871" w:rsidRPr="00BD15BD" w:rsidRDefault="000D6871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งาน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>ครูที่ปรึกษาและการแนะแนว</w:t>
      </w:r>
    </w:p>
    <w:p w14:paraId="6E8F4C5F" w14:textId="5E9A1EF6" w:rsidR="00E83446" w:rsidRPr="00BD15BD" w:rsidRDefault="00E83446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โทร.  </w:t>
      </w:r>
      <w:r w:rsidR="000D6871" w:rsidRPr="00BD15BD">
        <w:rPr>
          <w:rFonts w:ascii="TH SarabunIT๙" w:hAnsi="TH SarabunIT๙" w:cs="TH SarabunIT๙"/>
          <w:color w:val="000000" w:themeColor="text1"/>
          <w:cs/>
        </w:rPr>
        <w:t>0 7461 4046</w:t>
      </w:r>
      <w:r w:rsidR="00714A73" w:rsidRPr="00BD15BD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0A71D053" w14:textId="7CDC15FB" w:rsidR="007051D1" w:rsidRPr="00BD15BD" w:rsidRDefault="00E83446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โทรสาร  </w:t>
      </w:r>
      <w:r w:rsidR="000D6871" w:rsidRPr="00BD15BD">
        <w:rPr>
          <w:rFonts w:ascii="TH SarabunIT๙" w:hAnsi="TH SarabunIT๙" w:cs="TH SarabunIT๙"/>
          <w:color w:val="000000" w:themeColor="text1"/>
          <w:cs/>
        </w:rPr>
        <w:t>๐-7461 1640</w:t>
      </w:r>
      <w:r w:rsidRPr="00BD15BD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71EFEE1A" w14:textId="1E183404" w:rsidR="00E325FB" w:rsidRPr="00AA69F1" w:rsidRDefault="00A362AC" w:rsidP="00AA69F1">
      <w:pPr>
        <w:rPr>
          <w:rFonts w:ascii="TH SarabunIT๙" w:hAnsi="TH SarabunIT๙" w:cs="TH SarabunIT๙"/>
          <w:color w:val="000000" w:themeColor="text1"/>
        </w:rPr>
      </w:pPr>
      <w:proofErr w:type="gramStart"/>
      <w:r w:rsidRPr="00BD15BD">
        <w:rPr>
          <w:rFonts w:ascii="TH SarabunIT๙" w:hAnsi="TH SarabunIT๙" w:cs="TH SarabunIT๙"/>
          <w:color w:val="000000" w:themeColor="text1"/>
        </w:rPr>
        <w:t>E-mail</w:t>
      </w:r>
      <w:r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BD15BD">
        <w:rPr>
          <w:rFonts w:ascii="TH SarabunIT๙" w:hAnsi="TH SarabunIT๙" w:cs="TH SarabunIT๙"/>
          <w:color w:val="000000" w:themeColor="text1"/>
        </w:rPr>
        <w:t>:</w:t>
      </w:r>
      <w:proofErr w:type="gramEnd"/>
      <w:r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hyperlink r:id="rId8" w:history="1">
        <w:r w:rsidR="00135BD0" w:rsidRPr="00211259">
          <w:rPr>
            <w:rStyle w:val="a4"/>
            <w:rFonts w:ascii="TH SarabunIT๙" w:hAnsi="TH SarabunIT๙" w:cs="TH SarabunIT๙"/>
            <w:color w:val="auto"/>
            <w:u w:val="none"/>
          </w:rPr>
          <w:t>Saraban@ptlpoly.ac.th</w:t>
        </w:r>
      </w:hyperlink>
    </w:p>
    <w:sectPr w:rsidR="00E325FB" w:rsidRPr="00AA69F1" w:rsidSect="00FB0FC6">
      <w:headerReference w:type="even" r:id="rId9"/>
      <w:headerReference w:type="default" r:id="rId10"/>
      <w:footerReference w:type="default" r:id="rId11"/>
      <w:footerReference w:type="first" r:id="rId12"/>
      <w:pgSz w:w="11907" w:h="16834" w:code="9"/>
      <w:pgMar w:top="1418" w:right="1134" w:bottom="993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0933" w14:textId="77777777" w:rsidR="0000168A" w:rsidRDefault="0000168A">
      <w:r>
        <w:separator/>
      </w:r>
    </w:p>
  </w:endnote>
  <w:endnote w:type="continuationSeparator" w:id="0">
    <w:p w14:paraId="4FEC5D87" w14:textId="77777777" w:rsidR="0000168A" w:rsidRDefault="0000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0D9B" w14:textId="11792F1C" w:rsidR="003A3476" w:rsidRPr="003A3476" w:rsidRDefault="003A3476" w:rsidP="003A3476">
    <w:pPr>
      <w:jc w:val="center"/>
      <w:rPr>
        <w:rFonts w:ascii="TH SarabunIT๙" w:hAnsi="TH SarabunIT๙" w:cs="TH SarabunIT๙"/>
        <w:b/>
        <w:bCs/>
        <w:color w:val="000000" w:themeColor="text1"/>
        <w:sz w:val="36"/>
        <w:szCs w:val="36"/>
      </w:rPr>
    </w:pP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“เรียนดี มีค</w:t>
    </w:r>
    <w:r>
      <w:rPr>
        <w:rFonts w:ascii="TH SarabunIT๙" w:hAnsi="TH SarabunIT๙" w:cs="TH SarabunIT๙" w:hint="cs"/>
        <w:b/>
        <w:bCs/>
        <w:color w:val="000000" w:themeColor="text1"/>
        <w:sz w:val="36"/>
        <w:szCs w:val="36"/>
        <w:cs/>
      </w:rPr>
      <w:t>ุณธรรม</w:t>
    </w: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DB72" w14:textId="4C22AC5C" w:rsidR="006D07FF" w:rsidRPr="006D07FF" w:rsidRDefault="006D07FF" w:rsidP="006D07FF">
    <w:pPr>
      <w:jc w:val="center"/>
      <w:rPr>
        <w:rFonts w:ascii="TH SarabunIT๙" w:hAnsi="TH SarabunIT๙" w:cs="TH SarabunIT๙"/>
        <w:b/>
        <w:bCs/>
        <w:color w:val="000000" w:themeColor="text1"/>
        <w:sz w:val="36"/>
        <w:szCs w:val="36"/>
      </w:rPr>
    </w:pP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“เรียนดี มีค</w:t>
    </w:r>
    <w:r>
      <w:rPr>
        <w:rFonts w:ascii="TH SarabunIT๙" w:hAnsi="TH SarabunIT๙" w:cs="TH SarabunIT๙" w:hint="cs"/>
        <w:b/>
        <w:bCs/>
        <w:color w:val="000000" w:themeColor="text1"/>
        <w:sz w:val="36"/>
        <w:szCs w:val="36"/>
        <w:cs/>
      </w:rPr>
      <w:t>ุณธรรม</w:t>
    </w: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0F96" w14:textId="77777777" w:rsidR="0000168A" w:rsidRDefault="0000168A">
      <w:r>
        <w:separator/>
      </w:r>
    </w:p>
  </w:footnote>
  <w:footnote w:type="continuationSeparator" w:id="0">
    <w:p w14:paraId="4CC9F184" w14:textId="77777777" w:rsidR="0000168A" w:rsidRDefault="0000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1045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18AC18F6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1137" w14:textId="4147E922" w:rsidR="00AF75FF" w:rsidRPr="003D7579" w:rsidRDefault="003D114D" w:rsidP="003D7579">
    <w:pPr>
      <w:pStyle w:val="a7"/>
      <w:rPr>
        <w:rFonts w:ascii="TH SarabunPSK" w:hAnsi="TH SarabunPSK" w:cs="TH SarabunPSK"/>
        <w:szCs w:val="32"/>
      </w:rPr>
    </w:pPr>
    <w:r>
      <w:rPr>
        <w:rFonts w:ascii="TH SarabunPSK" w:hAnsi="TH SarabunPSK" w:cs="TH SarabunPSK" w:hint="cs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1521510505">
    <w:abstractNumId w:val="7"/>
  </w:num>
  <w:num w:numId="2" w16cid:durableId="994802452">
    <w:abstractNumId w:val="4"/>
  </w:num>
  <w:num w:numId="3" w16cid:durableId="307712615">
    <w:abstractNumId w:val="8"/>
  </w:num>
  <w:num w:numId="4" w16cid:durableId="1005789945">
    <w:abstractNumId w:val="6"/>
  </w:num>
  <w:num w:numId="5" w16cid:durableId="198779544">
    <w:abstractNumId w:val="1"/>
  </w:num>
  <w:num w:numId="6" w16cid:durableId="1224176470">
    <w:abstractNumId w:val="0"/>
  </w:num>
  <w:num w:numId="7" w16cid:durableId="467742825">
    <w:abstractNumId w:val="5"/>
  </w:num>
  <w:num w:numId="8" w16cid:durableId="1666005726">
    <w:abstractNumId w:val="3"/>
  </w:num>
  <w:num w:numId="9" w16cid:durableId="2080050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46"/>
    <w:rsid w:val="0000168A"/>
    <w:rsid w:val="00004D71"/>
    <w:rsid w:val="00015663"/>
    <w:rsid w:val="000218D2"/>
    <w:rsid w:val="00034E30"/>
    <w:rsid w:val="00047195"/>
    <w:rsid w:val="00055294"/>
    <w:rsid w:val="000658E7"/>
    <w:rsid w:val="0007630F"/>
    <w:rsid w:val="00077F7A"/>
    <w:rsid w:val="000A104D"/>
    <w:rsid w:val="000A59CE"/>
    <w:rsid w:val="000B16A6"/>
    <w:rsid w:val="000B5462"/>
    <w:rsid w:val="000C38AE"/>
    <w:rsid w:val="000D4528"/>
    <w:rsid w:val="000D6871"/>
    <w:rsid w:val="000E02B8"/>
    <w:rsid w:val="000E0A20"/>
    <w:rsid w:val="000F0ED1"/>
    <w:rsid w:val="00107639"/>
    <w:rsid w:val="0011485F"/>
    <w:rsid w:val="0012513B"/>
    <w:rsid w:val="0013257A"/>
    <w:rsid w:val="00135BD0"/>
    <w:rsid w:val="00137BB5"/>
    <w:rsid w:val="001507C4"/>
    <w:rsid w:val="001511BB"/>
    <w:rsid w:val="00165A76"/>
    <w:rsid w:val="0017018A"/>
    <w:rsid w:val="00171BD3"/>
    <w:rsid w:val="00172FD0"/>
    <w:rsid w:val="001A5805"/>
    <w:rsid w:val="001D5560"/>
    <w:rsid w:val="001E3B4B"/>
    <w:rsid w:val="001F4450"/>
    <w:rsid w:val="001F7248"/>
    <w:rsid w:val="00201490"/>
    <w:rsid w:val="0020722B"/>
    <w:rsid w:val="00211259"/>
    <w:rsid w:val="00213B97"/>
    <w:rsid w:val="0023432B"/>
    <w:rsid w:val="0024487C"/>
    <w:rsid w:val="0024582F"/>
    <w:rsid w:val="00262A2B"/>
    <w:rsid w:val="0028211B"/>
    <w:rsid w:val="002A6B70"/>
    <w:rsid w:val="002B6041"/>
    <w:rsid w:val="002D3601"/>
    <w:rsid w:val="002D5C38"/>
    <w:rsid w:val="00302FA6"/>
    <w:rsid w:val="003149C6"/>
    <w:rsid w:val="00327CE4"/>
    <w:rsid w:val="00357AAB"/>
    <w:rsid w:val="003605E2"/>
    <w:rsid w:val="00361415"/>
    <w:rsid w:val="00365B83"/>
    <w:rsid w:val="0036617C"/>
    <w:rsid w:val="003911F9"/>
    <w:rsid w:val="003A28A0"/>
    <w:rsid w:val="003A3476"/>
    <w:rsid w:val="003B3B66"/>
    <w:rsid w:val="003B67C7"/>
    <w:rsid w:val="003D114D"/>
    <w:rsid w:val="003D2EF1"/>
    <w:rsid w:val="003D5E2D"/>
    <w:rsid w:val="003D7579"/>
    <w:rsid w:val="003E457A"/>
    <w:rsid w:val="003F6F3E"/>
    <w:rsid w:val="004157BD"/>
    <w:rsid w:val="00416032"/>
    <w:rsid w:val="004215A8"/>
    <w:rsid w:val="00447D84"/>
    <w:rsid w:val="00455232"/>
    <w:rsid w:val="0046377B"/>
    <w:rsid w:val="004774B8"/>
    <w:rsid w:val="00480F3C"/>
    <w:rsid w:val="004827C4"/>
    <w:rsid w:val="004C122C"/>
    <w:rsid w:val="004C6911"/>
    <w:rsid w:val="004D3110"/>
    <w:rsid w:val="004E0B4A"/>
    <w:rsid w:val="004E6437"/>
    <w:rsid w:val="004F0792"/>
    <w:rsid w:val="004F45EF"/>
    <w:rsid w:val="00526153"/>
    <w:rsid w:val="00531899"/>
    <w:rsid w:val="00536B8A"/>
    <w:rsid w:val="00552C33"/>
    <w:rsid w:val="00553449"/>
    <w:rsid w:val="00561063"/>
    <w:rsid w:val="00564305"/>
    <w:rsid w:val="0059031C"/>
    <w:rsid w:val="005936BF"/>
    <w:rsid w:val="005A23F8"/>
    <w:rsid w:val="005B7B44"/>
    <w:rsid w:val="005B7E3B"/>
    <w:rsid w:val="005D3D9D"/>
    <w:rsid w:val="005E1BFB"/>
    <w:rsid w:val="005F61D2"/>
    <w:rsid w:val="006030AB"/>
    <w:rsid w:val="00604D54"/>
    <w:rsid w:val="00610D33"/>
    <w:rsid w:val="00631AE8"/>
    <w:rsid w:val="0063392B"/>
    <w:rsid w:val="0064085E"/>
    <w:rsid w:val="006507AF"/>
    <w:rsid w:val="00673E89"/>
    <w:rsid w:val="006814BA"/>
    <w:rsid w:val="00686BC7"/>
    <w:rsid w:val="00692F64"/>
    <w:rsid w:val="006D07FF"/>
    <w:rsid w:val="006F2470"/>
    <w:rsid w:val="006F4001"/>
    <w:rsid w:val="007024B3"/>
    <w:rsid w:val="007051D1"/>
    <w:rsid w:val="0070749D"/>
    <w:rsid w:val="0071005C"/>
    <w:rsid w:val="00714A73"/>
    <w:rsid w:val="00730098"/>
    <w:rsid w:val="00737C07"/>
    <w:rsid w:val="007405FC"/>
    <w:rsid w:val="00742E5D"/>
    <w:rsid w:val="00764813"/>
    <w:rsid w:val="00766A15"/>
    <w:rsid w:val="007712F1"/>
    <w:rsid w:val="007722ED"/>
    <w:rsid w:val="00775664"/>
    <w:rsid w:val="00780994"/>
    <w:rsid w:val="00793E01"/>
    <w:rsid w:val="00794654"/>
    <w:rsid w:val="00795135"/>
    <w:rsid w:val="007A044F"/>
    <w:rsid w:val="007A56A6"/>
    <w:rsid w:val="007A5C34"/>
    <w:rsid w:val="007A64B7"/>
    <w:rsid w:val="007B4992"/>
    <w:rsid w:val="007C4A02"/>
    <w:rsid w:val="008055E9"/>
    <w:rsid w:val="00857DCB"/>
    <w:rsid w:val="00876C11"/>
    <w:rsid w:val="00891877"/>
    <w:rsid w:val="008B46E2"/>
    <w:rsid w:val="008D0F0A"/>
    <w:rsid w:val="008D74DA"/>
    <w:rsid w:val="008E3067"/>
    <w:rsid w:val="008E3F4E"/>
    <w:rsid w:val="008F3F1C"/>
    <w:rsid w:val="008F71BB"/>
    <w:rsid w:val="00901059"/>
    <w:rsid w:val="00901FFB"/>
    <w:rsid w:val="00995E35"/>
    <w:rsid w:val="009A0388"/>
    <w:rsid w:val="009B5BC4"/>
    <w:rsid w:val="009C14FC"/>
    <w:rsid w:val="009C3C7A"/>
    <w:rsid w:val="009C441B"/>
    <w:rsid w:val="009C68A5"/>
    <w:rsid w:val="009E0257"/>
    <w:rsid w:val="009E11A3"/>
    <w:rsid w:val="00A05078"/>
    <w:rsid w:val="00A076B5"/>
    <w:rsid w:val="00A11887"/>
    <w:rsid w:val="00A12C49"/>
    <w:rsid w:val="00A13CEF"/>
    <w:rsid w:val="00A15A27"/>
    <w:rsid w:val="00A17247"/>
    <w:rsid w:val="00A362AC"/>
    <w:rsid w:val="00A546D6"/>
    <w:rsid w:val="00A75117"/>
    <w:rsid w:val="00A76A30"/>
    <w:rsid w:val="00A8602A"/>
    <w:rsid w:val="00A914E3"/>
    <w:rsid w:val="00AA25EE"/>
    <w:rsid w:val="00AA69F1"/>
    <w:rsid w:val="00AD083B"/>
    <w:rsid w:val="00AE1009"/>
    <w:rsid w:val="00AF6108"/>
    <w:rsid w:val="00AF75FF"/>
    <w:rsid w:val="00AF7B5D"/>
    <w:rsid w:val="00B02A23"/>
    <w:rsid w:val="00B120AF"/>
    <w:rsid w:val="00B20E87"/>
    <w:rsid w:val="00B4742E"/>
    <w:rsid w:val="00B64150"/>
    <w:rsid w:val="00B73F85"/>
    <w:rsid w:val="00B807A3"/>
    <w:rsid w:val="00B83086"/>
    <w:rsid w:val="00B83D63"/>
    <w:rsid w:val="00BC5479"/>
    <w:rsid w:val="00BD15BD"/>
    <w:rsid w:val="00BD76B3"/>
    <w:rsid w:val="00BF6415"/>
    <w:rsid w:val="00C10A6A"/>
    <w:rsid w:val="00C135DC"/>
    <w:rsid w:val="00C13F64"/>
    <w:rsid w:val="00C37266"/>
    <w:rsid w:val="00C6213C"/>
    <w:rsid w:val="00C8579B"/>
    <w:rsid w:val="00C94254"/>
    <w:rsid w:val="00C97E19"/>
    <w:rsid w:val="00CD10E8"/>
    <w:rsid w:val="00CD282D"/>
    <w:rsid w:val="00CD7629"/>
    <w:rsid w:val="00CE1ECE"/>
    <w:rsid w:val="00CE33C0"/>
    <w:rsid w:val="00CE6879"/>
    <w:rsid w:val="00CF010E"/>
    <w:rsid w:val="00CF1BCA"/>
    <w:rsid w:val="00CF33D8"/>
    <w:rsid w:val="00D0423F"/>
    <w:rsid w:val="00D04717"/>
    <w:rsid w:val="00D06744"/>
    <w:rsid w:val="00D10747"/>
    <w:rsid w:val="00D14947"/>
    <w:rsid w:val="00D17CFB"/>
    <w:rsid w:val="00D24D53"/>
    <w:rsid w:val="00D30D15"/>
    <w:rsid w:val="00D33C0B"/>
    <w:rsid w:val="00D377AB"/>
    <w:rsid w:val="00D40C6D"/>
    <w:rsid w:val="00D45048"/>
    <w:rsid w:val="00D63B8E"/>
    <w:rsid w:val="00D72744"/>
    <w:rsid w:val="00D740F0"/>
    <w:rsid w:val="00D75088"/>
    <w:rsid w:val="00D75C94"/>
    <w:rsid w:val="00D84106"/>
    <w:rsid w:val="00D874D9"/>
    <w:rsid w:val="00D90F4A"/>
    <w:rsid w:val="00DA571E"/>
    <w:rsid w:val="00DC0B97"/>
    <w:rsid w:val="00DF08EF"/>
    <w:rsid w:val="00E15DF6"/>
    <w:rsid w:val="00E3176A"/>
    <w:rsid w:val="00E325FB"/>
    <w:rsid w:val="00E4103C"/>
    <w:rsid w:val="00E42A79"/>
    <w:rsid w:val="00E77093"/>
    <w:rsid w:val="00E83446"/>
    <w:rsid w:val="00E950D8"/>
    <w:rsid w:val="00EA6D36"/>
    <w:rsid w:val="00EB49C4"/>
    <w:rsid w:val="00EE08E6"/>
    <w:rsid w:val="00EE1AA7"/>
    <w:rsid w:val="00EE45AC"/>
    <w:rsid w:val="00F1291B"/>
    <w:rsid w:val="00F225B4"/>
    <w:rsid w:val="00F66D8C"/>
    <w:rsid w:val="00F75320"/>
    <w:rsid w:val="00F75A19"/>
    <w:rsid w:val="00F765BE"/>
    <w:rsid w:val="00F845C0"/>
    <w:rsid w:val="00FB0FC6"/>
    <w:rsid w:val="00FC05F0"/>
    <w:rsid w:val="00FE0E4F"/>
    <w:rsid w:val="00FE1920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BACC1"/>
  <w15:docId w15:val="{E3DF1374-7E2F-46E1-9DED-08F4D42F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876C11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876C11"/>
    <w:rPr>
      <w:rFonts w:ascii="Tahoma" w:hAnsi="Tahoma"/>
      <w:sz w:val="16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135BD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72FD0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ban@ptlpoly.ac.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Ninadear Nadear</cp:lastModifiedBy>
  <cp:revision>3</cp:revision>
  <cp:lastPrinted>2026-05-20T05:05:00Z</cp:lastPrinted>
  <dcterms:created xsi:type="dcterms:W3CDTF">2026-05-16T13:42:00Z</dcterms:created>
  <dcterms:modified xsi:type="dcterms:W3CDTF">2026-05-20T05:05:00Z</dcterms:modified>
</cp:coreProperties>
</file>