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8A16" w14:textId="1137ED2E" w:rsidR="009E11A3" w:rsidRPr="00BD15BD" w:rsidRDefault="00AA69F1" w:rsidP="00BD15BD">
      <w:pPr>
        <w:rPr>
          <w:rFonts w:ascii="TH SarabunIT๙" w:hAnsi="TH SarabunIT๙" w:cs="TH SarabunIT๙"/>
          <w:noProof/>
          <w:color w:val="000000" w:themeColor="text1"/>
        </w:rPr>
      </w:pPr>
      <w:r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A9535" wp14:editId="641861A6">
                <wp:simplePos x="0" y="0"/>
                <wp:positionH relativeFrom="column">
                  <wp:posOffset>4847590</wp:posOffset>
                </wp:positionH>
                <wp:positionV relativeFrom="paragraph">
                  <wp:posOffset>-411149</wp:posOffset>
                </wp:positionV>
                <wp:extent cx="914400" cy="400050"/>
                <wp:effectExtent l="0" t="0" r="0" b="0"/>
                <wp:wrapNone/>
                <wp:docPr id="17949840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47C46" w14:textId="604CC597" w:rsidR="00AA69F1" w:rsidRPr="00E045E9" w:rsidRDefault="00AA69F1" w:rsidP="00AA69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proofErr w:type="spellStart"/>
                            <w:r w:rsidRPr="00E045E9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คป</w:t>
                            </w:r>
                            <w:proofErr w:type="spellEnd"/>
                            <w:r w:rsidR="00E045E9" w:rsidRPr="00E045E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น</w:t>
                            </w:r>
                            <w:r w:rsidRPr="00E045E9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.0</w:t>
                            </w:r>
                            <w:r w:rsidRPr="00E045E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</w:t>
                            </w:r>
                            <w:r w:rsidR="00302335" w:rsidRPr="00E045E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95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7pt;margin-top:-32.35pt;width:1in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" stroked="f">
                <v:textbox>
                  <w:txbxContent>
                    <w:p w14:paraId="3F247C46" w14:textId="604CC597" w:rsidR="00AA69F1" w:rsidRPr="00E045E9" w:rsidRDefault="00AA69F1" w:rsidP="00AA69F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proofErr w:type="spellStart"/>
                      <w:r w:rsidRPr="00E045E9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คป</w:t>
                      </w:r>
                      <w:proofErr w:type="spellEnd"/>
                      <w:r w:rsidR="00E045E9" w:rsidRPr="00E045E9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น</w:t>
                      </w:r>
                      <w:r w:rsidRPr="00E045E9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.0</w:t>
                      </w:r>
                      <w:r w:rsidRPr="00E045E9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</w:t>
                      </w:r>
                      <w:r w:rsidR="00302335" w:rsidRPr="00E045E9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EB49C4" w:rsidRPr="00BD15BD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4B51C4B6" wp14:editId="0D61818C">
            <wp:simplePos x="0" y="0"/>
            <wp:positionH relativeFrom="column">
              <wp:posOffset>2282825</wp:posOffset>
            </wp:positionH>
            <wp:positionV relativeFrom="paragraph">
              <wp:posOffset>-88900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D46FC" w14:textId="0DBC7096" w:rsidR="00EB49C4" w:rsidRPr="00BD15BD" w:rsidRDefault="00EB49C4" w:rsidP="00BD15BD">
      <w:pPr>
        <w:rPr>
          <w:rFonts w:ascii="TH SarabunIT๙" w:hAnsi="TH SarabunIT๙" w:cs="TH SarabunIT๙"/>
          <w:noProof/>
          <w:color w:val="000000" w:themeColor="text1"/>
        </w:rPr>
      </w:pPr>
    </w:p>
    <w:p w14:paraId="63B07638" w14:textId="77777777" w:rsidR="0013257A" w:rsidRDefault="0013257A" w:rsidP="00BD15BD">
      <w:pPr>
        <w:rPr>
          <w:rFonts w:ascii="TH SarabunIT๙" w:hAnsi="TH SarabunIT๙" w:cs="TH SarabunIT๙"/>
          <w:noProof/>
          <w:color w:val="000000" w:themeColor="text1"/>
        </w:rPr>
      </w:pPr>
    </w:p>
    <w:p w14:paraId="4D777483" w14:textId="6B4225C9" w:rsidR="00135BD0" w:rsidRPr="00BD15BD" w:rsidRDefault="00E950D8" w:rsidP="00BD15BD">
      <w:pPr>
        <w:rPr>
          <w:rFonts w:ascii="TH SarabunIT๙" w:hAnsi="TH SarabunIT๙" w:cs="TH SarabunIT๙"/>
          <w:color w:val="000000" w:themeColor="text1"/>
          <w:cs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ที่</w:t>
      </w:r>
      <w:r w:rsidRPr="00BD15BD">
        <w:rPr>
          <w:rFonts w:ascii="TH SarabunIT๙" w:hAnsi="TH SarabunIT๙" w:cs="TH SarabunIT๙"/>
          <w:color w:val="000000" w:themeColor="text1"/>
        </w:rPr>
        <w:t xml:space="preserve"> </w:t>
      </w:r>
      <w:r w:rsidR="00E83446" w:rsidRPr="00BD15BD">
        <w:rPr>
          <w:rFonts w:ascii="TH SarabunIT๙" w:hAnsi="TH SarabunIT๙" w:cs="TH SarabunIT๙"/>
          <w:color w:val="000000" w:themeColor="text1"/>
          <w:cs/>
        </w:rPr>
        <w:t>ศธ</w:t>
      </w:r>
      <w:r w:rsidR="00E83446" w:rsidRPr="00BD15BD">
        <w:rPr>
          <w:rFonts w:ascii="TH SarabunIT๙" w:hAnsi="TH SarabunIT๙" w:cs="TH SarabunIT๙"/>
          <w:color w:val="000000" w:themeColor="text1"/>
        </w:rPr>
        <w:t> o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>641.07</w:t>
      </w:r>
      <w:r w:rsidRPr="00BD15BD">
        <w:rPr>
          <w:rFonts w:ascii="TH SarabunIT๙" w:hAnsi="TH SarabunIT๙" w:cs="TH SarabunIT๙"/>
          <w:color w:val="000000" w:themeColor="text1"/>
        </w:rPr>
        <w:t>/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="00D10747" w:rsidRPr="00BD15BD">
        <w:rPr>
          <w:rFonts w:ascii="TH SarabunIT๙" w:hAnsi="TH SarabunIT๙" w:cs="TH SarabunIT๙"/>
          <w:color w:val="000000" w:themeColor="text1"/>
        </w:rPr>
        <w:tab/>
      </w:r>
      <w:r w:rsidR="00D10747" w:rsidRPr="00BD15BD">
        <w:rPr>
          <w:rFonts w:ascii="TH SarabunIT๙" w:hAnsi="TH SarabunIT๙" w:cs="TH SarabunIT๙"/>
          <w:color w:val="000000" w:themeColor="text1"/>
        </w:rPr>
        <w:tab/>
      </w:r>
      <w:r w:rsidR="00B83D63" w:rsidRPr="00BD15BD">
        <w:rPr>
          <w:rFonts w:ascii="TH SarabunIT๙" w:hAnsi="TH SarabunIT๙" w:cs="TH SarabunIT๙"/>
          <w:color w:val="000000" w:themeColor="text1"/>
        </w:rPr>
        <w:tab/>
      </w:r>
      <w:r w:rsidR="00EA6D36" w:rsidRPr="00BD15BD">
        <w:rPr>
          <w:rFonts w:ascii="TH SarabunIT๙" w:hAnsi="TH SarabunIT๙" w:cs="TH SarabunIT๙"/>
          <w:color w:val="000000" w:themeColor="text1"/>
        </w:rPr>
        <w:t xml:space="preserve">      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 xml:space="preserve">          </w:t>
      </w:r>
      <w:r w:rsidR="00135BD0" w:rsidRPr="00BD15BD">
        <w:rPr>
          <w:rFonts w:ascii="TH SarabunIT๙" w:hAnsi="TH SarabunIT๙" w:cs="TH SarabunIT๙"/>
          <w:color w:val="000000" w:themeColor="text1"/>
          <w:cs/>
        </w:rPr>
        <w:t>วิทยาลัยสารพัดช่างพัทลุง</w:t>
      </w:r>
    </w:p>
    <w:p w14:paraId="7ABDAB1D" w14:textId="5C5AC938" w:rsidR="00135BD0" w:rsidRPr="00BD15BD" w:rsidRDefault="00135BD0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  <w:t xml:space="preserve">      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ตำบลคูหาสวรรค์ อำเภอเมือง </w:t>
      </w:r>
    </w:p>
    <w:p w14:paraId="7B98CAFE" w14:textId="428D7B75" w:rsidR="00135BD0" w:rsidRDefault="00135BD0" w:rsidP="00447D84">
      <w:pPr>
        <w:ind w:left="5760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จังหวัดพัทลุง 93๐๐๐</w:t>
      </w:r>
      <w:r w:rsidRPr="00BD15BD">
        <w:rPr>
          <w:rFonts w:ascii="TH SarabunIT๙" w:hAnsi="TH SarabunIT๙" w:cs="TH SarabunIT๙"/>
          <w:color w:val="000000" w:themeColor="text1"/>
        </w:rPr>
        <w:t xml:space="preserve">  </w:t>
      </w:r>
    </w:p>
    <w:p w14:paraId="09B9B9DD" w14:textId="77777777" w:rsidR="00447D84" w:rsidRPr="00447D84" w:rsidRDefault="00447D84" w:rsidP="00BD15BD">
      <w:pPr>
        <w:ind w:left="576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5A5C9F7" w14:textId="3313D499" w:rsidR="00447D84" w:rsidRPr="00AA69F1" w:rsidRDefault="00D30D15" w:rsidP="00BD15BD">
      <w:pPr>
        <w:rPr>
          <w:rFonts w:ascii="TH SarabunIT๙" w:hAnsi="TH SarabunIT๙" w:cs="TH SarabunIT๙"/>
          <w:color w:val="000000" w:themeColor="text1"/>
          <w:u w:val="dotted"/>
          <w:cs/>
        </w:rPr>
      </w:pP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="007A64B7" w:rsidRPr="00AA69F1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="00AE1009" w:rsidRPr="00AA69F1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9E11A3" w:rsidRPr="00AA69F1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A9452FF" w14:textId="77777777" w:rsidR="00447D84" w:rsidRPr="00447D84" w:rsidRDefault="00447D84" w:rsidP="00BD15BD">
      <w:pPr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6F2FEA2F" w14:textId="2F8A4FF3" w:rsidR="00447D84" w:rsidRPr="00447D84" w:rsidRDefault="00F225B4" w:rsidP="00AA69F1">
      <w:pPr>
        <w:rPr>
          <w:rFonts w:ascii="TH SarabunIT๙" w:hAnsi="TH SarabunIT๙" w:cs="TH SarabunIT๙"/>
          <w:color w:val="000000" w:themeColor="text1"/>
          <w:sz w:val="12"/>
          <w:szCs w:val="12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เรื่อง  </w:t>
      </w:r>
      <w:r w:rsidR="009E11A3"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02335" w:rsidRPr="00302335">
        <w:rPr>
          <w:rFonts w:ascii="TH SarabunIT๙" w:hAnsi="TH SarabunIT๙" w:cs="TH SarabunIT๙"/>
          <w:color w:val="000000" w:themeColor="text1"/>
          <w:spacing w:val="-10"/>
          <w:cs/>
        </w:rPr>
        <w:t>ขอชมเชยนักเรียนนักศึกษา</w:t>
      </w:r>
    </w:p>
    <w:p w14:paraId="4825E875" w14:textId="386BFB8D" w:rsidR="00D30D15" w:rsidRPr="00AA69F1" w:rsidRDefault="00D30D15" w:rsidP="00BD15BD">
      <w:pPr>
        <w:rPr>
          <w:rFonts w:ascii="TH SarabunIT๙" w:hAnsi="TH SarabunIT๙" w:cs="TH SarabunIT๙"/>
          <w:color w:val="000000" w:themeColor="text1"/>
          <w:u w:val="dotted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เรียน</w:t>
      </w:r>
      <w:r w:rsidR="00F225B4"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ผู้ปกครอง นาย/นางสาว</w:t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</w:p>
    <w:p w14:paraId="017BD7CE" w14:textId="77777777" w:rsidR="00BD15BD" w:rsidRPr="00BD15BD" w:rsidRDefault="00BD15BD" w:rsidP="00BD15BD">
      <w:pPr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57E15042" w14:textId="79D0C6FE" w:rsidR="00302335" w:rsidRDefault="007A64B7" w:rsidP="00302335">
      <w:pPr>
        <w:ind w:firstLine="720"/>
        <w:jc w:val="thaiDistribute"/>
        <w:rPr>
          <w:rFonts w:ascii="TH SarabunIT๙" w:hAnsi="TH SarabunIT๙" w:cs="TH SarabunIT๙"/>
          <w:color w:val="000000" w:themeColor="text1"/>
          <w:u w:val="dotted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   </w:t>
      </w:r>
      <w:r w:rsidR="0028211B"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02335" w:rsidRPr="00302335">
        <w:rPr>
          <w:rFonts w:ascii="TH SarabunIT๙" w:hAnsi="TH SarabunIT๙" w:cs="TH SarabunIT๙"/>
          <w:color w:val="000000" w:themeColor="text1"/>
          <w:cs/>
        </w:rPr>
        <w:t>ด้วย (นาย/นางสาว)</w:t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 w:rsidRPr="00302335">
        <w:rPr>
          <w:rFonts w:ascii="TH SarabunIT๙" w:hAnsi="TH SarabunIT๙" w:cs="TH SarabunIT๙"/>
          <w:color w:val="000000" w:themeColor="text1"/>
          <w:cs/>
        </w:rPr>
        <w:t xml:space="preserve"> นักเรียนนักศึกษาระดับชั้น</w:t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</w:t>
      </w:r>
      <w:r w:rsidR="00302335" w:rsidRPr="00E045E9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  <w:r w:rsidR="00302335" w:rsidRPr="00302335">
        <w:rPr>
          <w:rFonts w:ascii="TH SarabunIT๙" w:hAnsi="TH SarabunIT๙" w:cs="TH SarabunIT๙"/>
          <w:color w:val="000000" w:themeColor="text1"/>
          <w:cs/>
        </w:rPr>
        <w:t>สาขาวิชา</w:t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 w:rsidRPr="00302335">
        <w:rPr>
          <w:rFonts w:ascii="TH SarabunIT๙" w:hAnsi="TH SarabunIT๙" w:cs="TH SarabunIT๙"/>
          <w:color w:val="000000" w:themeColor="text1"/>
          <w:cs/>
        </w:rPr>
        <w:t>วิทยาลัย</w:t>
      </w:r>
      <w:r w:rsidR="00302335">
        <w:rPr>
          <w:rFonts w:ascii="TH SarabunIT๙" w:hAnsi="TH SarabunIT๙" w:cs="TH SarabunIT๙" w:hint="cs"/>
          <w:color w:val="000000" w:themeColor="text1"/>
          <w:cs/>
        </w:rPr>
        <w:t>สารพัดช่างพัทลุง</w:t>
      </w:r>
      <w:r w:rsidR="00302335" w:rsidRPr="00302335">
        <w:rPr>
          <w:rFonts w:ascii="TH SarabunIT๙" w:hAnsi="TH SarabunIT๙" w:cs="TH SarabunIT๙"/>
          <w:color w:val="000000" w:themeColor="text1"/>
          <w:cs/>
        </w:rPr>
        <w:t xml:space="preserve"> ซึ่งเป็นนักเรียนนักศึกษาในความปกครองของท่านได้ประกอบคุณงามความดี</w:t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02335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</w:t>
      </w:r>
      <w:r w:rsidR="00302335" w:rsidRPr="00E045E9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14:paraId="13A0CF00" w14:textId="77777777" w:rsidR="00302335" w:rsidRPr="00302335" w:rsidRDefault="00302335" w:rsidP="0030233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  <w:u w:val="dotted"/>
        </w:rPr>
      </w:pPr>
    </w:p>
    <w:p w14:paraId="5E753B33" w14:textId="52D70DC6" w:rsidR="00447D84" w:rsidRPr="00447D84" w:rsidRDefault="003911F9" w:rsidP="00BD15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    </w:t>
      </w:r>
      <w:r w:rsidR="00302335" w:rsidRPr="00302335">
        <w:rPr>
          <w:rFonts w:ascii="TH SarabunIT๙" w:hAnsi="TH SarabunIT๙" w:cs="TH SarabunIT๙"/>
          <w:spacing w:val="-4"/>
          <w:cs/>
        </w:rPr>
        <w:t>จึงเรียนมาเพื่อโปรดทราบ และแสดงความยินดีมา ณ โอกาสนี้</w:t>
      </w:r>
    </w:p>
    <w:p w14:paraId="4BE9A70E" w14:textId="77777777" w:rsidR="00447D84" w:rsidRDefault="00447D84" w:rsidP="00447D84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1F2F751E" w14:textId="77777777" w:rsidR="00AA69F1" w:rsidRPr="00AA69F1" w:rsidRDefault="00AA69F1" w:rsidP="00447D84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47ECC2A9" w14:textId="77777777" w:rsidR="00EA6D36" w:rsidRPr="00BD15BD" w:rsidRDefault="00D30D15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ขอแสดงความนับถือ</w:t>
      </w:r>
    </w:p>
    <w:p w14:paraId="60F4AA87" w14:textId="77777777" w:rsidR="00EA6D36" w:rsidRPr="00BD15BD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253EF4C8" w14:textId="77777777" w:rsidR="00EA6D36" w:rsidRPr="00BD15BD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B415A2B" w14:textId="77777777" w:rsidR="00EA6D36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6CF49A7C" w14:textId="77777777" w:rsidR="00447D84" w:rsidRPr="00BD15BD" w:rsidRDefault="00447D84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59AC8313" w14:textId="768BF70C" w:rsidR="00B02A23" w:rsidRDefault="00B02A23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</w:rPr>
        <w:t>(</w:t>
      </w:r>
      <w:proofErr w:type="gramStart"/>
      <w:r w:rsidRPr="00BD15BD">
        <w:rPr>
          <w:rFonts w:ascii="TH SarabunIT๙" w:hAnsi="TH SarabunIT๙" w:cs="TH SarabunIT๙"/>
          <w:color w:val="000000" w:themeColor="text1"/>
          <w:cs/>
        </w:rPr>
        <w:t>นา</w:t>
      </w:r>
      <w:r>
        <w:rPr>
          <w:rFonts w:ascii="TH SarabunIT๙" w:hAnsi="TH SarabunIT๙" w:cs="TH SarabunIT๙" w:hint="cs"/>
          <w:color w:val="000000" w:themeColor="text1"/>
          <w:cs/>
        </w:rPr>
        <w:t>ย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ภาณุวัฒน์  บุญยะรัตน์</w:t>
      </w:r>
      <w:proofErr w:type="gramEnd"/>
      <w:r w:rsidRPr="00BD15BD">
        <w:rPr>
          <w:rFonts w:ascii="TH SarabunIT๙" w:hAnsi="TH SarabunIT๙" w:cs="TH SarabunIT๙"/>
          <w:color w:val="000000" w:themeColor="text1"/>
          <w:cs/>
        </w:rPr>
        <w:t>)</w:t>
      </w:r>
    </w:p>
    <w:p w14:paraId="4952AE96" w14:textId="31F370CB" w:rsidR="00B02A23" w:rsidRDefault="00B02A23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ผู้อำนวยการวิทยาลัยสารพัดช่างพัทลุง</w:t>
      </w:r>
    </w:p>
    <w:p w14:paraId="514750DF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0391994C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92D11E7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23209446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35785A5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36B6FF5E" w14:textId="77777777" w:rsidR="003149C6" w:rsidRDefault="003149C6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4546FB7F" w14:textId="77777777" w:rsidR="003149C6" w:rsidRDefault="003149C6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3FF8325C" w14:textId="77777777" w:rsidR="003149C6" w:rsidRDefault="003149C6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3CB9FF2A" w14:textId="77777777" w:rsidR="003149C6" w:rsidRPr="00BD15BD" w:rsidRDefault="003149C6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455523E7" w14:textId="77777777" w:rsidR="003D2EF1" w:rsidRPr="00BD15BD" w:rsidRDefault="003D2EF1" w:rsidP="00BD15BD">
      <w:pPr>
        <w:rPr>
          <w:rFonts w:ascii="TH SarabunIT๙" w:hAnsi="TH SarabunIT๙" w:cs="TH SarabunIT๙"/>
          <w:color w:val="000000" w:themeColor="text1"/>
        </w:rPr>
      </w:pPr>
    </w:p>
    <w:p w14:paraId="6E4F2D71" w14:textId="3914553E" w:rsidR="00D30D15" w:rsidRPr="00BD15BD" w:rsidRDefault="00A362AC" w:rsidP="00BD15BD">
      <w:pPr>
        <w:rPr>
          <w:rFonts w:ascii="TH SarabunIT๙" w:hAnsi="TH SarabunIT๙" w:cs="TH SarabunIT๙"/>
          <w:color w:val="000000" w:themeColor="text1"/>
          <w:cs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ฝ่าย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พัฒนากิจการนักเรียน นักศึกษา</w:t>
      </w:r>
    </w:p>
    <w:p w14:paraId="3F451BF9" w14:textId="5930367C" w:rsidR="000D6871" w:rsidRPr="00BD15BD" w:rsidRDefault="000D6871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งาน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ครูที่ปรึกษาและการแนะแนว</w:t>
      </w:r>
    </w:p>
    <w:p w14:paraId="6E8F4C5F" w14:textId="5E9A1EF6" w:rsidR="00E83446" w:rsidRPr="00BD15BD" w:rsidRDefault="00E83446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โทร.  </w:t>
      </w:r>
      <w:r w:rsidR="000D6871" w:rsidRPr="00BD15BD">
        <w:rPr>
          <w:rFonts w:ascii="TH SarabunIT๙" w:hAnsi="TH SarabunIT๙" w:cs="TH SarabunIT๙"/>
          <w:color w:val="000000" w:themeColor="text1"/>
          <w:cs/>
        </w:rPr>
        <w:t>0 7461 4046</w:t>
      </w:r>
      <w:r w:rsidR="00714A73"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0A71D053" w14:textId="7CDC15FB" w:rsidR="007051D1" w:rsidRPr="00BD15BD" w:rsidRDefault="00E83446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โทรสาร  </w:t>
      </w:r>
      <w:r w:rsidR="000D6871" w:rsidRPr="00BD15BD">
        <w:rPr>
          <w:rFonts w:ascii="TH SarabunIT๙" w:hAnsi="TH SarabunIT๙" w:cs="TH SarabunIT๙"/>
          <w:color w:val="000000" w:themeColor="text1"/>
          <w:cs/>
        </w:rPr>
        <w:t>๐-7461 1640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71EFEE1A" w14:textId="1E183404" w:rsidR="00E325FB" w:rsidRPr="00AA69F1" w:rsidRDefault="00A362AC" w:rsidP="00AA69F1">
      <w:pPr>
        <w:rPr>
          <w:rFonts w:ascii="TH SarabunIT๙" w:hAnsi="TH SarabunIT๙" w:cs="TH SarabunIT๙"/>
          <w:color w:val="000000" w:themeColor="text1"/>
        </w:rPr>
      </w:pPr>
      <w:proofErr w:type="gramStart"/>
      <w:r w:rsidRPr="00BD15BD">
        <w:rPr>
          <w:rFonts w:ascii="TH SarabunIT๙" w:hAnsi="TH SarabunIT๙" w:cs="TH SarabunIT๙"/>
          <w:color w:val="000000" w:themeColor="text1"/>
        </w:rPr>
        <w:t>E-mail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BD15BD">
        <w:rPr>
          <w:rFonts w:ascii="TH SarabunIT๙" w:hAnsi="TH SarabunIT๙" w:cs="TH SarabunIT๙"/>
          <w:color w:val="000000" w:themeColor="text1"/>
        </w:rPr>
        <w:t>:</w:t>
      </w:r>
      <w:proofErr w:type="gramEnd"/>
      <w:r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hyperlink r:id="rId8" w:history="1">
        <w:r w:rsidR="00135BD0" w:rsidRPr="00211259">
          <w:rPr>
            <w:rStyle w:val="a4"/>
            <w:rFonts w:ascii="TH SarabunIT๙" w:hAnsi="TH SarabunIT๙" w:cs="TH SarabunIT๙"/>
            <w:color w:val="auto"/>
            <w:u w:val="none"/>
          </w:rPr>
          <w:t>Saraban@ptlpoly.ac.th</w:t>
        </w:r>
      </w:hyperlink>
    </w:p>
    <w:sectPr w:rsidR="00E325FB" w:rsidRPr="00AA69F1" w:rsidSect="00FB0FC6">
      <w:headerReference w:type="even" r:id="rId9"/>
      <w:headerReference w:type="default" r:id="rId10"/>
      <w:footerReference w:type="default" r:id="rId11"/>
      <w:footerReference w:type="first" r:id="rId12"/>
      <w:pgSz w:w="11907" w:h="16834" w:code="9"/>
      <w:pgMar w:top="1418" w:right="1134" w:bottom="993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E662" w14:textId="77777777" w:rsidR="00AF3046" w:rsidRDefault="00AF3046">
      <w:r>
        <w:separator/>
      </w:r>
    </w:p>
  </w:endnote>
  <w:endnote w:type="continuationSeparator" w:id="0">
    <w:p w14:paraId="6C8791D6" w14:textId="77777777" w:rsidR="00AF3046" w:rsidRDefault="00AF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0D9B" w14:textId="11792F1C" w:rsidR="003A3476" w:rsidRPr="003A3476" w:rsidRDefault="003A3476" w:rsidP="003A3476">
    <w:pPr>
      <w:jc w:val="center"/>
      <w:rPr>
        <w:rFonts w:ascii="TH SarabunIT๙" w:hAnsi="TH SarabunIT๙" w:cs="TH SarabunIT๙"/>
        <w:b/>
        <w:bCs/>
        <w:color w:val="000000" w:themeColor="text1"/>
        <w:sz w:val="36"/>
        <w:szCs w:val="36"/>
      </w:rPr>
    </w:pP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“เรียนดี มีค</w:t>
    </w:r>
    <w:r>
      <w:rPr>
        <w:rFonts w:ascii="TH SarabunIT๙" w:hAnsi="TH SarabunIT๙" w:cs="TH SarabunIT๙" w:hint="cs"/>
        <w:b/>
        <w:bCs/>
        <w:color w:val="000000" w:themeColor="text1"/>
        <w:sz w:val="36"/>
        <w:szCs w:val="36"/>
        <w:cs/>
      </w:rPr>
      <w:t>ุณธรรม</w:t>
    </w: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DB72" w14:textId="4C22AC5C" w:rsidR="006D07FF" w:rsidRPr="006D07FF" w:rsidRDefault="006D07FF" w:rsidP="006D07FF">
    <w:pPr>
      <w:jc w:val="center"/>
      <w:rPr>
        <w:rFonts w:ascii="TH SarabunIT๙" w:hAnsi="TH SarabunIT๙" w:cs="TH SarabunIT๙"/>
        <w:b/>
        <w:bCs/>
        <w:color w:val="000000" w:themeColor="text1"/>
        <w:sz w:val="36"/>
        <w:szCs w:val="36"/>
      </w:rPr>
    </w:pP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“เรียนดี มีค</w:t>
    </w:r>
    <w:r>
      <w:rPr>
        <w:rFonts w:ascii="TH SarabunIT๙" w:hAnsi="TH SarabunIT๙" w:cs="TH SarabunIT๙" w:hint="cs"/>
        <w:b/>
        <w:bCs/>
        <w:color w:val="000000" w:themeColor="text1"/>
        <w:sz w:val="36"/>
        <w:szCs w:val="36"/>
        <w:cs/>
      </w:rPr>
      <w:t>ุณธรรม</w:t>
    </w: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7EB8" w14:textId="77777777" w:rsidR="00AF3046" w:rsidRDefault="00AF3046">
      <w:r>
        <w:separator/>
      </w:r>
    </w:p>
  </w:footnote>
  <w:footnote w:type="continuationSeparator" w:id="0">
    <w:p w14:paraId="33314F0E" w14:textId="77777777" w:rsidR="00AF3046" w:rsidRDefault="00AF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1045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18AC18F6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1137" w14:textId="4147E922" w:rsidR="00AF75FF" w:rsidRPr="003D7579" w:rsidRDefault="003D114D" w:rsidP="003D7579">
    <w:pPr>
      <w:pStyle w:val="a7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521510505">
    <w:abstractNumId w:val="7"/>
  </w:num>
  <w:num w:numId="2" w16cid:durableId="994802452">
    <w:abstractNumId w:val="4"/>
  </w:num>
  <w:num w:numId="3" w16cid:durableId="307712615">
    <w:abstractNumId w:val="8"/>
  </w:num>
  <w:num w:numId="4" w16cid:durableId="1005789945">
    <w:abstractNumId w:val="6"/>
  </w:num>
  <w:num w:numId="5" w16cid:durableId="198779544">
    <w:abstractNumId w:val="1"/>
  </w:num>
  <w:num w:numId="6" w16cid:durableId="1224176470">
    <w:abstractNumId w:val="0"/>
  </w:num>
  <w:num w:numId="7" w16cid:durableId="467742825">
    <w:abstractNumId w:val="5"/>
  </w:num>
  <w:num w:numId="8" w16cid:durableId="1666005726">
    <w:abstractNumId w:val="3"/>
  </w:num>
  <w:num w:numId="9" w16cid:durableId="208005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46"/>
    <w:rsid w:val="00004D71"/>
    <w:rsid w:val="00015663"/>
    <w:rsid w:val="000218D2"/>
    <w:rsid w:val="00034E30"/>
    <w:rsid w:val="00047195"/>
    <w:rsid w:val="00055294"/>
    <w:rsid w:val="000658E7"/>
    <w:rsid w:val="0007630F"/>
    <w:rsid w:val="00077F7A"/>
    <w:rsid w:val="000A104D"/>
    <w:rsid w:val="000A59CE"/>
    <w:rsid w:val="000B16A6"/>
    <w:rsid w:val="000B5462"/>
    <w:rsid w:val="000C38AE"/>
    <w:rsid w:val="000D4528"/>
    <w:rsid w:val="000D6871"/>
    <w:rsid w:val="000E02B8"/>
    <w:rsid w:val="000E0A20"/>
    <w:rsid w:val="000F0ED1"/>
    <w:rsid w:val="00107639"/>
    <w:rsid w:val="0011485F"/>
    <w:rsid w:val="0012513B"/>
    <w:rsid w:val="0013257A"/>
    <w:rsid w:val="00135BD0"/>
    <w:rsid w:val="00137BB5"/>
    <w:rsid w:val="001507C4"/>
    <w:rsid w:val="001511BB"/>
    <w:rsid w:val="00165A76"/>
    <w:rsid w:val="0017018A"/>
    <w:rsid w:val="00171BD3"/>
    <w:rsid w:val="00172FD0"/>
    <w:rsid w:val="001A5805"/>
    <w:rsid w:val="001D5560"/>
    <w:rsid w:val="001E3B4B"/>
    <w:rsid w:val="001F4450"/>
    <w:rsid w:val="001F7248"/>
    <w:rsid w:val="00201490"/>
    <w:rsid w:val="0020722B"/>
    <w:rsid w:val="00211259"/>
    <w:rsid w:val="00213B97"/>
    <w:rsid w:val="0023432B"/>
    <w:rsid w:val="0024487C"/>
    <w:rsid w:val="0024582F"/>
    <w:rsid w:val="00262A2B"/>
    <w:rsid w:val="0028211B"/>
    <w:rsid w:val="002A6B70"/>
    <w:rsid w:val="002B6041"/>
    <w:rsid w:val="002D3601"/>
    <w:rsid w:val="002D5C38"/>
    <w:rsid w:val="00302335"/>
    <w:rsid w:val="00302FA6"/>
    <w:rsid w:val="003149C6"/>
    <w:rsid w:val="00327CE4"/>
    <w:rsid w:val="00357AAB"/>
    <w:rsid w:val="003605E2"/>
    <w:rsid w:val="00361415"/>
    <w:rsid w:val="00365B83"/>
    <w:rsid w:val="0036617C"/>
    <w:rsid w:val="003911F9"/>
    <w:rsid w:val="003A28A0"/>
    <w:rsid w:val="003A3476"/>
    <w:rsid w:val="003B3B66"/>
    <w:rsid w:val="003B67C7"/>
    <w:rsid w:val="003D114D"/>
    <w:rsid w:val="003D2EF1"/>
    <w:rsid w:val="003D5E2D"/>
    <w:rsid w:val="003D7579"/>
    <w:rsid w:val="003E457A"/>
    <w:rsid w:val="003F6F3E"/>
    <w:rsid w:val="004157BD"/>
    <w:rsid w:val="00416032"/>
    <w:rsid w:val="004215A8"/>
    <w:rsid w:val="00437DF1"/>
    <w:rsid w:val="00447D84"/>
    <w:rsid w:val="00455232"/>
    <w:rsid w:val="0046377B"/>
    <w:rsid w:val="004774B8"/>
    <w:rsid w:val="00480F3C"/>
    <w:rsid w:val="004827C4"/>
    <w:rsid w:val="004C122C"/>
    <w:rsid w:val="004C6911"/>
    <w:rsid w:val="004D3110"/>
    <w:rsid w:val="004E0B4A"/>
    <w:rsid w:val="004E6437"/>
    <w:rsid w:val="004F0792"/>
    <w:rsid w:val="004F45EF"/>
    <w:rsid w:val="00526153"/>
    <w:rsid w:val="00531899"/>
    <w:rsid w:val="00536B8A"/>
    <w:rsid w:val="00552C33"/>
    <w:rsid w:val="00553449"/>
    <w:rsid w:val="00561063"/>
    <w:rsid w:val="00564305"/>
    <w:rsid w:val="0059031C"/>
    <w:rsid w:val="005936BF"/>
    <w:rsid w:val="005A23F8"/>
    <w:rsid w:val="005B7B44"/>
    <w:rsid w:val="005B7E3B"/>
    <w:rsid w:val="005D3D9D"/>
    <w:rsid w:val="005E1BFB"/>
    <w:rsid w:val="005F61D2"/>
    <w:rsid w:val="006030AB"/>
    <w:rsid w:val="00604D54"/>
    <w:rsid w:val="00610D33"/>
    <w:rsid w:val="00631AE8"/>
    <w:rsid w:val="0063392B"/>
    <w:rsid w:val="0064085E"/>
    <w:rsid w:val="006507AF"/>
    <w:rsid w:val="00673E89"/>
    <w:rsid w:val="006814BA"/>
    <w:rsid w:val="00686BC7"/>
    <w:rsid w:val="00692F64"/>
    <w:rsid w:val="006D07FF"/>
    <w:rsid w:val="006F2470"/>
    <w:rsid w:val="006F4001"/>
    <w:rsid w:val="007024B3"/>
    <w:rsid w:val="007051D1"/>
    <w:rsid w:val="0070749D"/>
    <w:rsid w:val="0071005C"/>
    <w:rsid w:val="00714A73"/>
    <w:rsid w:val="00730098"/>
    <w:rsid w:val="00737C07"/>
    <w:rsid w:val="007405FC"/>
    <w:rsid w:val="00742E5D"/>
    <w:rsid w:val="00764813"/>
    <w:rsid w:val="00766A15"/>
    <w:rsid w:val="007712F1"/>
    <w:rsid w:val="007722ED"/>
    <w:rsid w:val="00775664"/>
    <w:rsid w:val="00780994"/>
    <w:rsid w:val="00793E01"/>
    <w:rsid w:val="00794654"/>
    <w:rsid w:val="00796E70"/>
    <w:rsid w:val="007A044F"/>
    <w:rsid w:val="007A56A6"/>
    <w:rsid w:val="007A5C34"/>
    <w:rsid w:val="007A64B7"/>
    <w:rsid w:val="007B4992"/>
    <w:rsid w:val="007C4A02"/>
    <w:rsid w:val="008055E9"/>
    <w:rsid w:val="00857DCB"/>
    <w:rsid w:val="00876C11"/>
    <w:rsid w:val="00891877"/>
    <w:rsid w:val="008B46E2"/>
    <w:rsid w:val="008D0F0A"/>
    <w:rsid w:val="008D74DA"/>
    <w:rsid w:val="008E3067"/>
    <w:rsid w:val="008E3F4E"/>
    <w:rsid w:val="008F3F1C"/>
    <w:rsid w:val="008F71BB"/>
    <w:rsid w:val="00901059"/>
    <w:rsid w:val="00901FFB"/>
    <w:rsid w:val="00995E35"/>
    <w:rsid w:val="009A0388"/>
    <w:rsid w:val="009B5BC4"/>
    <w:rsid w:val="009C14FC"/>
    <w:rsid w:val="009C3C7A"/>
    <w:rsid w:val="009C441B"/>
    <w:rsid w:val="009C68A5"/>
    <w:rsid w:val="009E0257"/>
    <w:rsid w:val="009E11A3"/>
    <w:rsid w:val="00A05078"/>
    <w:rsid w:val="00A076B5"/>
    <w:rsid w:val="00A11887"/>
    <w:rsid w:val="00A12C49"/>
    <w:rsid w:val="00A13CEF"/>
    <w:rsid w:val="00A15A27"/>
    <w:rsid w:val="00A17247"/>
    <w:rsid w:val="00A362AC"/>
    <w:rsid w:val="00A546D6"/>
    <w:rsid w:val="00A75117"/>
    <w:rsid w:val="00A8602A"/>
    <w:rsid w:val="00A914E3"/>
    <w:rsid w:val="00AA25EE"/>
    <w:rsid w:val="00AA69F1"/>
    <w:rsid w:val="00AD083B"/>
    <w:rsid w:val="00AE1009"/>
    <w:rsid w:val="00AF3046"/>
    <w:rsid w:val="00AF6108"/>
    <w:rsid w:val="00AF75FF"/>
    <w:rsid w:val="00AF7B5D"/>
    <w:rsid w:val="00B02A23"/>
    <w:rsid w:val="00B120AF"/>
    <w:rsid w:val="00B20E87"/>
    <w:rsid w:val="00B4742E"/>
    <w:rsid w:val="00B64150"/>
    <w:rsid w:val="00B73F85"/>
    <w:rsid w:val="00B807A3"/>
    <w:rsid w:val="00B83086"/>
    <w:rsid w:val="00B83D63"/>
    <w:rsid w:val="00BC5479"/>
    <w:rsid w:val="00BD15BD"/>
    <w:rsid w:val="00BD76B3"/>
    <w:rsid w:val="00BF6415"/>
    <w:rsid w:val="00C10A6A"/>
    <w:rsid w:val="00C135DC"/>
    <w:rsid w:val="00C13F64"/>
    <w:rsid w:val="00C37266"/>
    <w:rsid w:val="00C6213C"/>
    <w:rsid w:val="00C8579B"/>
    <w:rsid w:val="00C94254"/>
    <w:rsid w:val="00C97E19"/>
    <w:rsid w:val="00CD10E8"/>
    <w:rsid w:val="00CD282D"/>
    <w:rsid w:val="00CD7629"/>
    <w:rsid w:val="00CE1ECE"/>
    <w:rsid w:val="00CE33C0"/>
    <w:rsid w:val="00CE6879"/>
    <w:rsid w:val="00CF010E"/>
    <w:rsid w:val="00CF1BCA"/>
    <w:rsid w:val="00CF33D8"/>
    <w:rsid w:val="00D0423F"/>
    <w:rsid w:val="00D04717"/>
    <w:rsid w:val="00D06744"/>
    <w:rsid w:val="00D10747"/>
    <w:rsid w:val="00D14947"/>
    <w:rsid w:val="00D17CFB"/>
    <w:rsid w:val="00D24D53"/>
    <w:rsid w:val="00D30D15"/>
    <w:rsid w:val="00D33C0B"/>
    <w:rsid w:val="00D377AB"/>
    <w:rsid w:val="00D40C6D"/>
    <w:rsid w:val="00D45048"/>
    <w:rsid w:val="00D63B8E"/>
    <w:rsid w:val="00D72744"/>
    <w:rsid w:val="00D740F0"/>
    <w:rsid w:val="00D75088"/>
    <w:rsid w:val="00D75C94"/>
    <w:rsid w:val="00D84106"/>
    <w:rsid w:val="00D874D9"/>
    <w:rsid w:val="00D90F4A"/>
    <w:rsid w:val="00DA571E"/>
    <w:rsid w:val="00DC0B97"/>
    <w:rsid w:val="00DF08EF"/>
    <w:rsid w:val="00E045E9"/>
    <w:rsid w:val="00E15DF6"/>
    <w:rsid w:val="00E3176A"/>
    <w:rsid w:val="00E325FB"/>
    <w:rsid w:val="00E4103C"/>
    <w:rsid w:val="00E42A79"/>
    <w:rsid w:val="00E77093"/>
    <w:rsid w:val="00E83446"/>
    <w:rsid w:val="00E950D8"/>
    <w:rsid w:val="00EA6D36"/>
    <w:rsid w:val="00EB49C4"/>
    <w:rsid w:val="00EE08E6"/>
    <w:rsid w:val="00EE1AA7"/>
    <w:rsid w:val="00EE45AC"/>
    <w:rsid w:val="00F1291B"/>
    <w:rsid w:val="00F225B4"/>
    <w:rsid w:val="00F66D8C"/>
    <w:rsid w:val="00F75320"/>
    <w:rsid w:val="00F75A19"/>
    <w:rsid w:val="00F765BE"/>
    <w:rsid w:val="00F845C0"/>
    <w:rsid w:val="00FB0FC6"/>
    <w:rsid w:val="00FC05F0"/>
    <w:rsid w:val="00FE0E4F"/>
    <w:rsid w:val="00FE1920"/>
    <w:rsid w:val="00FE4CCF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BACC1"/>
  <w15:docId w15:val="{E3DF1374-7E2F-46E1-9DED-08F4D42F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876C11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876C11"/>
    <w:rPr>
      <w:rFonts w:ascii="Tahoma" w:hAnsi="Tahoma"/>
      <w:sz w:val="16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135BD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72FD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ban@ptlpoly.ac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Ninadear Nadear</cp:lastModifiedBy>
  <cp:revision>4</cp:revision>
  <cp:lastPrinted>2026-05-19T14:14:00Z</cp:lastPrinted>
  <dcterms:created xsi:type="dcterms:W3CDTF">2026-05-16T13:54:00Z</dcterms:created>
  <dcterms:modified xsi:type="dcterms:W3CDTF">2026-05-19T14:14:00Z</dcterms:modified>
</cp:coreProperties>
</file>